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731"/>
        <w:gridCol w:w="2396"/>
        <w:gridCol w:w="3511"/>
      </w:tblGrid>
      <w:tr w:rsidR="000F24E3" w:rsidRPr="00DD1628" w14:paraId="150B4991" w14:textId="77777777" w:rsidTr="00F6271E">
        <w:tc>
          <w:tcPr>
            <w:tcW w:w="3816" w:type="dxa"/>
            <w:vAlign w:val="center"/>
          </w:tcPr>
          <w:p w14:paraId="0FF908A1" w14:textId="1AE40FDA" w:rsidR="000F24E3" w:rsidRPr="00DD1628" w:rsidRDefault="000F24E3" w:rsidP="00AC334D">
            <w:pPr>
              <w:pStyle w:val="Testopredefinito"/>
              <w:rPr>
                <w:lang w:val="it-IT"/>
              </w:rPr>
            </w:pPr>
          </w:p>
        </w:tc>
        <w:tc>
          <w:tcPr>
            <w:tcW w:w="2448" w:type="dxa"/>
          </w:tcPr>
          <w:p w14:paraId="5FCCC926" w14:textId="77777777" w:rsidR="000F24E3" w:rsidRPr="00DD1628" w:rsidRDefault="000F24E3" w:rsidP="002D3FC5">
            <w:pPr>
              <w:pStyle w:val="Testopredefinito"/>
              <w:jc w:val="right"/>
              <w:rPr>
                <w:i/>
                <w:noProof/>
                <w:lang w:val="it-IT"/>
              </w:rPr>
            </w:pPr>
          </w:p>
        </w:tc>
        <w:tc>
          <w:tcPr>
            <w:tcW w:w="3590" w:type="dxa"/>
            <w:vAlign w:val="center"/>
          </w:tcPr>
          <w:p w14:paraId="4E4DADA4" w14:textId="1D525DA1" w:rsidR="000F24E3" w:rsidRPr="00DD1628" w:rsidRDefault="000F24E3" w:rsidP="002D3FC5">
            <w:pPr>
              <w:pStyle w:val="Testopredefinito"/>
              <w:jc w:val="right"/>
              <w:rPr>
                <w:i/>
                <w:lang w:val="it-IT"/>
              </w:rPr>
            </w:pPr>
          </w:p>
        </w:tc>
      </w:tr>
    </w:tbl>
    <w:p w14:paraId="6D12031C" w14:textId="77777777" w:rsidR="009719AB" w:rsidRPr="00DD1628" w:rsidRDefault="009719AB" w:rsidP="009719AB">
      <w:pPr>
        <w:pStyle w:val="Intestazione"/>
        <w:tabs>
          <w:tab w:val="clear" w:pos="4819"/>
          <w:tab w:val="clear" w:pos="9638"/>
        </w:tabs>
        <w:jc w:val="both"/>
        <w:rPr>
          <w:b/>
          <w:bCs/>
          <w:sz w:val="28"/>
        </w:rPr>
      </w:pPr>
    </w:p>
    <w:p w14:paraId="670E354B" w14:textId="77777777" w:rsidR="009719AB" w:rsidRPr="00DD1628" w:rsidRDefault="009719AB" w:rsidP="009719AB">
      <w:pPr>
        <w:ind w:right="158"/>
      </w:pPr>
    </w:p>
    <w:p w14:paraId="716EAF75" w14:textId="77777777" w:rsidR="009719AB" w:rsidRPr="00DD1628" w:rsidRDefault="009719AB" w:rsidP="009719AB">
      <w:pPr>
        <w:jc w:val="center"/>
        <w:rPr>
          <w:b/>
          <w:sz w:val="32"/>
          <w:szCs w:val="28"/>
        </w:rPr>
      </w:pPr>
    </w:p>
    <w:p w14:paraId="3E4E0F45" w14:textId="77777777" w:rsidR="009719AB" w:rsidRPr="00DD1628" w:rsidRDefault="009719AB" w:rsidP="009719AB">
      <w:pPr>
        <w:rPr>
          <w:b/>
          <w:sz w:val="32"/>
          <w:szCs w:val="28"/>
        </w:rPr>
      </w:pPr>
    </w:p>
    <w:p w14:paraId="53AC95F8" w14:textId="46C5006B" w:rsidR="009719AB" w:rsidRPr="002E024F" w:rsidRDefault="002E024F" w:rsidP="002E024F">
      <w:pPr>
        <w:jc w:val="center"/>
        <w:rPr>
          <w:b/>
          <w:sz w:val="52"/>
          <w:szCs w:val="52"/>
        </w:rPr>
      </w:pPr>
      <w:r w:rsidRPr="002E024F">
        <w:rPr>
          <w:b/>
          <w:bCs/>
          <w:smallCaps/>
          <w:color w:val="003399"/>
          <w:spacing w:val="18"/>
          <w:kern w:val="16"/>
          <w:sz w:val="52"/>
          <w:szCs w:val="52"/>
        </w:rPr>
        <w:t>esito di audit/parere reso da esperti</w:t>
      </w:r>
    </w:p>
    <w:p w14:paraId="6B5F696A" w14:textId="77777777" w:rsidR="009719AB" w:rsidRPr="00DD1628" w:rsidRDefault="009719AB" w:rsidP="009719AB">
      <w:pPr>
        <w:jc w:val="center"/>
        <w:rPr>
          <w:iCs/>
          <w:sz w:val="22"/>
          <w:szCs w:val="22"/>
        </w:rPr>
      </w:pPr>
    </w:p>
    <w:p w14:paraId="465BFC79" w14:textId="77777777" w:rsidR="009719AB" w:rsidRPr="00DD1628" w:rsidRDefault="009719AB" w:rsidP="009719AB">
      <w:pPr>
        <w:jc w:val="center"/>
        <w:rPr>
          <w:sz w:val="28"/>
        </w:rPr>
      </w:pPr>
    </w:p>
    <w:p w14:paraId="51F17643" w14:textId="77777777" w:rsidR="009719AB" w:rsidRPr="00DD1628" w:rsidRDefault="009719AB" w:rsidP="009719AB">
      <w:pPr>
        <w:jc w:val="center"/>
        <w:rPr>
          <w:sz w:val="28"/>
        </w:rPr>
      </w:pPr>
    </w:p>
    <w:p w14:paraId="24A2640D" w14:textId="77777777" w:rsidR="009719AB" w:rsidRPr="00DD1628" w:rsidRDefault="009719AB" w:rsidP="009719AB">
      <w:pPr>
        <w:jc w:val="center"/>
        <w:rPr>
          <w:sz w:val="28"/>
        </w:rPr>
      </w:pPr>
    </w:p>
    <w:p w14:paraId="04E51481" w14:textId="77777777" w:rsidR="009719AB" w:rsidRPr="00DD1628" w:rsidRDefault="009719AB" w:rsidP="009719AB">
      <w:pPr>
        <w:jc w:val="center"/>
        <w:rPr>
          <w:sz w:val="28"/>
        </w:rPr>
      </w:pPr>
    </w:p>
    <w:p w14:paraId="63503ACE" w14:textId="77777777" w:rsidR="009719AB" w:rsidRPr="00DD1628" w:rsidRDefault="009719AB" w:rsidP="009719AB">
      <w:pPr>
        <w:tabs>
          <w:tab w:val="left" w:pos="426"/>
        </w:tabs>
        <w:ind w:left="426"/>
        <w:jc w:val="both"/>
        <w:rPr>
          <w:b/>
        </w:rPr>
      </w:pPr>
    </w:p>
    <w:p w14:paraId="17ECD58B" w14:textId="77777777" w:rsidR="009719AB" w:rsidRPr="00DD1628" w:rsidRDefault="009719AB" w:rsidP="009719AB">
      <w:pPr>
        <w:tabs>
          <w:tab w:val="left" w:pos="426"/>
        </w:tabs>
        <w:ind w:left="426"/>
        <w:jc w:val="both"/>
        <w:rPr>
          <w:b/>
        </w:rPr>
      </w:pPr>
    </w:p>
    <w:p w14:paraId="73C8EDC4" w14:textId="4C847D5A" w:rsidR="009719AB" w:rsidRPr="002E024F" w:rsidRDefault="002E024F" w:rsidP="009719AB">
      <w:pPr>
        <w:pStyle w:val="Testopredefinito"/>
        <w:jc w:val="center"/>
        <w:rPr>
          <w:b/>
          <w:bCs/>
          <w:color w:val="003399"/>
          <w:spacing w:val="18"/>
          <w:kern w:val="16"/>
          <w:sz w:val="40"/>
          <w:szCs w:val="40"/>
          <w:lang w:val="it-IT"/>
        </w:rPr>
      </w:pPr>
      <w:r w:rsidRPr="002E024F">
        <w:rPr>
          <w:b/>
          <w:bCs/>
          <w:color w:val="003399"/>
          <w:spacing w:val="18"/>
          <w:kern w:val="16"/>
          <w:sz w:val="40"/>
          <w:szCs w:val="40"/>
          <w:lang w:val="it-IT"/>
        </w:rPr>
        <w:t>Dichiarazione di assenza di collegamento</w:t>
      </w:r>
      <w:r w:rsidRPr="002E024F">
        <w:rPr>
          <w:b/>
          <w:bCs/>
          <w:smallCaps/>
          <w:color w:val="003399"/>
          <w:spacing w:val="18"/>
          <w:kern w:val="16"/>
          <w:sz w:val="40"/>
          <w:szCs w:val="40"/>
          <w:lang w:val="it-IT"/>
        </w:rPr>
        <w:t xml:space="preserve"> </w:t>
      </w:r>
      <w:r w:rsidRPr="002E024F">
        <w:rPr>
          <w:b/>
          <w:bCs/>
          <w:color w:val="003399"/>
          <w:spacing w:val="18"/>
          <w:kern w:val="16"/>
          <w:sz w:val="40"/>
          <w:szCs w:val="40"/>
          <w:lang w:val="it-IT"/>
        </w:rPr>
        <w:t xml:space="preserve">tra operatore economico richiedente </w:t>
      </w:r>
      <w:r w:rsidR="002262E1" w:rsidRPr="002E024F">
        <w:rPr>
          <w:b/>
          <w:bCs/>
          <w:color w:val="003399"/>
          <w:spacing w:val="18"/>
          <w:kern w:val="16"/>
          <w:sz w:val="40"/>
          <w:szCs w:val="40"/>
          <w:lang w:val="it-IT"/>
        </w:rPr>
        <w:t>e professionista</w:t>
      </w:r>
    </w:p>
    <w:p w14:paraId="52F4C687" w14:textId="77777777" w:rsidR="009719AB" w:rsidRPr="00DD1628" w:rsidRDefault="009719AB" w:rsidP="009719AB">
      <w:pPr>
        <w:tabs>
          <w:tab w:val="left" w:pos="426"/>
        </w:tabs>
        <w:ind w:left="426"/>
        <w:rPr>
          <w:b/>
          <w:sz w:val="36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4"/>
        <w:gridCol w:w="2547"/>
      </w:tblGrid>
      <w:tr w:rsidR="009719AB" w:rsidRPr="00DD1628" w14:paraId="3A2043D5" w14:textId="77777777" w:rsidTr="00F6271E">
        <w:trPr>
          <w:trHeight w:val="397"/>
          <w:jc w:val="center"/>
        </w:trPr>
        <w:tc>
          <w:tcPr>
            <w:tcW w:w="6594" w:type="dxa"/>
            <w:shd w:val="clear" w:color="auto" w:fill="C5D9F1"/>
            <w:vAlign w:val="center"/>
          </w:tcPr>
          <w:p w14:paraId="13711D43" w14:textId="77777777" w:rsidR="009719AB" w:rsidRPr="00DD1628" w:rsidRDefault="009719AB" w:rsidP="0095263B">
            <w:pPr>
              <w:pStyle w:val="Testopredefinito"/>
              <w:jc w:val="center"/>
              <w:rPr>
                <w:rFonts w:eastAsia="Calibri"/>
                <w:b/>
                <w:bCs/>
                <w:smallCaps/>
                <w:color w:val="595959"/>
                <w:spacing w:val="40"/>
                <w:sz w:val="28"/>
                <w:szCs w:val="28"/>
                <w:lang w:val="it-IT"/>
              </w:rPr>
            </w:pPr>
            <w:r w:rsidRPr="00DD1628">
              <w:rPr>
                <w:rFonts w:eastAsia="Calibri"/>
                <w:b/>
                <w:bCs/>
                <w:smallCaps/>
                <w:color w:val="595959"/>
                <w:spacing w:val="40"/>
                <w:sz w:val="28"/>
                <w:szCs w:val="28"/>
                <w:lang w:val="it-IT"/>
              </w:rPr>
              <w:t>NOME OPERATORE ECONOMICO</w:t>
            </w:r>
          </w:p>
        </w:tc>
        <w:tc>
          <w:tcPr>
            <w:tcW w:w="2547" w:type="dxa"/>
            <w:shd w:val="clear" w:color="auto" w:fill="C5D9F1"/>
            <w:vAlign w:val="center"/>
          </w:tcPr>
          <w:p w14:paraId="757C3C3F" w14:textId="77777777" w:rsidR="009719AB" w:rsidRPr="00DD1628" w:rsidRDefault="009719AB" w:rsidP="0095263B">
            <w:pPr>
              <w:pStyle w:val="Testopredefinito"/>
              <w:jc w:val="center"/>
              <w:rPr>
                <w:rFonts w:eastAsia="Calibri"/>
                <w:b/>
                <w:bCs/>
                <w:smallCaps/>
                <w:color w:val="595959"/>
                <w:spacing w:val="40"/>
                <w:sz w:val="28"/>
                <w:szCs w:val="28"/>
                <w:lang w:val="it-IT"/>
              </w:rPr>
            </w:pPr>
            <w:r w:rsidRPr="00DD1628">
              <w:rPr>
                <w:rFonts w:eastAsia="Calibri"/>
                <w:b/>
                <w:bCs/>
                <w:smallCaps/>
                <w:color w:val="595959"/>
                <w:spacing w:val="40"/>
                <w:sz w:val="28"/>
                <w:szCs w:val="28"/>
                <w:lang w:val="it-IT"/>
              </w:rPr>
              <w:t>CODICE EORI</w:t>
            </w:r>
          </w:p>
        </w:tc>
      </w:tr>
      <w:tr w:rsidR="009719AB" w:rsidRPr="00DD1628" w14:paraId="2D980131" w14:textId="77777777" w:rsidTr="00F6271E">
        <w:trPr>
          <w:trHeight w:val="397"/>
          <w:jc w:val="center"/>
        </w:trPr>
        <w:tc>
          <w:tcPr>
            <w:tcW w:w="6594" w:type="dxa"/>
            <w:vAlign w:val="center"/>
          </w:tcPr>
          <w:p w14:paraId="02D72178" w14:textId="77777777" w:rsidR="009719AB" w:rsidRPr="00DD1628" w:rsidRDefault="009719AB" w:rsidP="0095263B">
            <w:pPr>
              <w:tabs>
                <w:tab w:val="left" w:pos="426"/>
              </w:tabs>
              <w:jc w:val="center"/>
              <w:rPr>
                <w:rFonts w:eastAsia="Calibri"/>
                <w:b/>
                <w:color w:val="000000"/>
                <w:sz w:val="28"/>
                <w:szCs w:val="22"/>
              </w:rPr>
            </w:pPr>
            <w:r w:rsidRPr="00DD1628">
              <w:rPr>
                <w:rFonts w:eastAsia="Calibri"/>
                <w:b/>
                <w:bCs/>
                <w:smallCaps/>
                <w:color w:val="000000"/>
                <w:spacing w:val="40"/>
                <w:sz w:val="28"/>
                <w:szCs w:val="28"/>
              </w:rPr>
              <w:t>_______________________________</w:t>
            </w:r>
          </w:p>
        </w:tc>
        <w:tc>
          <w:tcPr>
            <w:tcW w:w="2547" w:type="dxa"/>
            <w:vAlign w:val="center"/>
          </w:tcPr>
          <w:p w14:paraId="122B98F7" w14:textId="77777777" w:rsidR="009719AB" w:rsidRPr="00DD1628" w:rsidRDefault="009719AB" w:rsidP="0095263B">
            <w:pPr>
              <w:tabs>
                <w:tab w:val="left" w:pos="426"/>
              </w:tabs>
              <w:jc w:val="center"/>
              <w:rPr>
                <w:rFonts w:eastAsia="Calibri"/>
                <w:b/>
                <w:color w:val="000000"/>
                <w:sz w:val="28"/>
                <w:szCs w:val="22"/>
              </w:rPr>
            </w:pPr>
            <w:r w:rsidRPr="00DD1628">
              <w:rPr>
                <w:rFonts w:eastAsia="Calibri"/>
                <w:b/>
                <w:bCs/>
                <w:smallCaps/>
                <w:color w:val="000000"/>
                <w:spacing w:val="40"/>
                <w:sz w:val="28"/>
                <w:szCs w:val="28"/>
              </w:rPr>
              <w:t>___________</w:t>
            </w:r>
          </w:p>
        </w:tc>
      </w:tr>
    </w:tbl>
    <w:p w14:paraId="3B728DE4" w14:textId="77777777" w:rsidR="009719AB" w:rsidRPr="00DD1628" w:rsidRDefault="009719AB" w:rsidP="009719AB">
      <w:pPr>
        <w:pStyle w:val="Testopredefinito"/>
        <w:jc w:val="center"/>
        <w:rPr>
          <w:b/>
          <w:bCs/>
          <w:smallCaps/>
          <w:color w:val="003399"/>
          <w:spacing w:val="-4"/>
          <w:szCs w:val="28"/>
          <w:lang w:val="it-IT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4"/>
        <w:gridCol w:w="2547"/>
      </w:tblGrid>
      <w:tr w:rsidR="006B6C2B" w:rsidRPr="00DD1628" w14:paraId="753B8BA4" w14:textId="77777777" w:rsidTr="00962AFB">
        <w:trPr>
          <w:trHeight w:val="397"/>
          <w:jc w:val="center"/>
        </w:trPr>
        <w:tc>
          <w:tcPr>
            <w:tcW w:w="6594" w:type="dxa"/>
            <w:shd w:val="clear" w:color="auto" w:fill="FFC000"/>
            <w:vAlign w:val="center"/>
          </w:tcPr>
          <w:p w14:paraId="28B8CADF" w14:textId="77F536D0" w:rsidR="006B6C2B" w:rsidRPr="00DD1628" w:rsidRDefault="006B6C2B" w:rsidP="0095263B">
            <w:pPr>
              <w:pStyle w:val="Testopredefinito"/>
              <w:jc w:val="center"/>
              <w:rPr>
                <w:rFonts w:eastAsia="Calibri"/>
                <w:b/>
                <w:bCs/>
                <w:smallCaps/>
                <w:color w:val="595959"/>
                <w:spacing w:val="40"/>
                <w:sz w:val="28"/>
                <w:szCs w:val="28"/>
                <w:lang w:val="it-IT"/>
              </w:rPr>
            </w:pPr>
            <w:r w:rsidRPr="00DD1628">
              <w:rPr>
                <w:rFonts w:eastAsia="Calibri"/>
                <w:b/>
                <w:bCs/>
                <w:smallCaps/>
                <w:color w:val="595959"/>
                <w:spacing w:val="40"/>
                <w:sz w:val="28"/>
                <w:szCs w:val="28"/>
                <w:lang w:val="it-IT"/>
              </w:rPr>
              <w:t>IDENTIFICAZIONE PROFESSIONISTA</w:t>
            </w:r>
          </w:p>
        </w:tc>
        <w:tc>
          <w:tcPr>
            <w:tcW w:w="2547" w:type="dxa"/>
            <w:shd w:val="clear" w:color="auto" w:fill="FFC000"/>
            <w:vAlign w:val="center"/>
          </w:tcPr>
          <w:p w14:paraId="544BA666" w14:textId="75BBE781" w:rsidR="006B6C2B" w:rsidRPr="00DD1628" w:rsidRDefault="00A03C80" w:rsidP="0095263B">
            <w:pPr>
              <w:pStyle w:val="Testopredefinito"/>
              <w:jc w:val="center"/>
              <w:rPr>
                <w:rFonts w:eastAsia="Calibri"/>
                <w:b/>
                <w:bCs/>
                <w:smallCaps/>
                <w:color w:val="595959"/>
                <w:spacing w:val="40"/>
                <w:sz w:val="28"/>
                <w:szCs w:val="28"/>
                <w:lang w:val="it-IT"/>
              </w:rPr>
            </w:pPr>
            <w:r w:rsidRPr="00DD1628">
              <w:rPr>
                <w:rFonts w:eastAsia="Calibri"/>
                <w:b/>
                <w:bCs/>
                <w:smallCaps/>
                <w:color w:val="595959"/>
                <w:spacing w:val="40"/>
                <w:sz w:val="28"/>
                <w:szCs w:val="28"/>
                <w:lang w:val="it-IT"/>
              </w:rPr>
              <w:t>P.IVA/C.F.</w:t>
            </w:r>
          </w:p>
        </w:tc>
      </w:tr>
      <w:tr w:rsidR="006B6C2B" w:rsidRPr="00DD1628" w14:paraId="72B71054" w14:textId="77777777" w:rsidTr="00F6271E">
        <w:trPr>
          <w:trHeight w:val="397"/>
          <w:jc w:val="center"/>
        </w:trPr>
        <w:tc>
          <w:tcPr>
            <w:tcW w:w="6594" w:type="dxa"/>
            <w:vAlign w:val="center"/>
          </w:tcPr>
          <w:p w14:paraId="086904B3" w14:textId="77777777" w:rsidR="006B6C2B" w:rsidRPr="00DD1628" w:rsidRDefault="006B6C2B" w:rsidP="0095263B">
            <w:pPr>
              <w:tabs>
                <w:tab w:val="left" w:pos="426"/>
              </w:tabs>
              <w:jc w:val="center"/>
              <w:rPr>
                <w:rFonts w:eastAsia="Calibri"/>
                <w:b/>
                <w:color w:val="000000"/>
                <w:sz w:val="28"/>
                <w:szCs w:val="22"/>
              </w:rPr>
            </w:pPr>
            <w:r w:rsidRPr="00DD1628">
              <w:rPr>
                <w:rFonts w:eastAsia="Calibri"/>
                <w:b/>
                <w:bCs/>
                <w:smallCaps/>
                <w:color w:val="000000"/>
                <w:spacing w:val="40"/>
                <w:sz w:val="28"/>
                <w:szCs w:val="28"/>
              </w:rPr>
              <w:t>_______________________________</w:t>
            </w:r>
          </w:p>
        </w:tc>
        <w:tc>
          <w:tcPr>
            <w:tcW w:w="2547" w:type="dxa"/>
            <w:vAlign w:val="center"/>
          </w:tcPr>
          <w:p w14:paraId="3FE5ECB7" w14:textId="77777777" w:rsidR="006B6C2B" w:rsidRPr="00DD1628" w:rsidRDefault="006B6C2B" w:rsidP="0095263B">
            <w:pPr>
              <w:tabs>
                <w:tab w:val="left" w:pos="426"/>
              </w:tabs>
              <w:jc w:val="center"/>
              <w:rPr>
                <w:rFonts w:eastAsia="Calibri"/>
                <w:b/>
                <w:color w:val="000000"/>
                <w:sz w:val="28"/>
                <w:szCs w:val="22"/>
              </w:rPr>
            </w:pPr>
            <w:r w:rsidRPr="00DD1628">
              <w:rPr>
                <w:rFonts w:eastAsia="Calibri"/>
                <w:b/>
                <w:bCs/>
                <w:smallCaps/>
                <w:color w:val="000000"/>
                <w:spacing w:val="40"/>
                <w:sz w:val="28"/>
                <w:szCs w:val="28"/>
              </w:rPr>
              <w:t>___________</w:t>
            </w:r>
          </w:p>
        </w:tc>
      </w:tr>
    </w:tbl>
    <w:p w14:paraId="1B6842F4" w14:textId="77777777" w:rsidR="004A1285" w:rsidRDefault="004A1285" w:rsidP="003C2C76">
      <w:pPr>
        <w:rPr>
          <w:b/>
          <w:szCs w:val="22"/>
        </w:rPr>
      </w:pPr>
    </w:p>
    <w:p w14:paraId="08628E0A" w14:textId="77777777" w:rsidR="004A1285" w:rsidRDefault="004A1285" w:rsidP="003C2C76">
      <w:pPr>
        <w:rPr>
          <w:b/>
          <w:szCs w:val="22"/>
        </w:rPr>
      </w:pPr>
    </w:p>
    <w:p w14:paraId="546D8F91" w14:textId="77777777" w:rsidR="004A1285" w:rsidRDefault="004A1285" w:rsidP="003C2C76">
      <w:pPr>
        <w:rPr>
          <w:b/>
          <w:szCs w:val="22"/>
        </w:rPr>
      </w:pPr>
    </w:p>
    <w:p w14:paraId="0A299D8C" w14:textId="4373E47A" w:rsidR="004A1285" w:rsidRPr="00BC5CAC" w:rsidRDefault="004A1285" w:rsidP="004A1285">
      <w:pPr>
        <w:spacing w:line="276" w:lineRule="auto"/>
        <w:jc w:val="both"/>
        <w:rPr>
          <w:bCs/>
        </w:rPr>
      </w:pPr>
      <w:r w:rsidRPr="00BC5CAC">
        <w:rPr>
          <w:bCs/>
        </w:rPr>
        <w:t>Il professionist</w:t>
      </w:r>
      <w:r w:rsidR="00BF0712" w:rsidRPr="00BC5CAC">
        <w:rPr>
          <w:bCs/>
        </w:rPr>
        <w:t>a</w:t>
      </w:r>
      <w:r w:rsidRPr="00BC5CAC">
        <w:rPr>
          <w:bCs/>
        </w:rPr>
        <w:t xml:space="preserve"> </w:t>
      </w:r>
      <w:r w:rsidR="00BF0712" w:rsidRPr="00BC5CAC">
        <w:rPr>
          <w:bCs/>
        </w:rPr>
        <w:t>ha fornito l</w:t>
      </w:r>
      <w:r w:rsidR="00A97AB1" w:rsidRPr="00BC5CAC">
        <w:rPr>
          <w:bCs/>
        </w:rPr>
        <w:t>e seguenti informazioni</w:t>
      </w:r>
      <w:r w:rsidRPr="00BC5CAC">
        <w:rPr>
          <w:bCs/>
        </w:rPr>
        <w:t xml:space="preserve">: </w:t>
      </w:r>
    </w:p>
    <w:p w14:paraId="4DC6195C" w14:textId="07EB43CA" w:rsidR="00764788" w:rsidRPr="00BC5CAC" w:rsidRDefault="00764788" w:rsidP="00BC5CAC">
      <w:pPr>
        <w:pStyle w:val="Paragrafoelenco"/>
        <w:numPr>
          <w:ilvl w:val="0"/>
          <w:numId w:val="46"/>
        </w:numPr>
        <w:ind w:left="284" w:hanging="284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BC5CAC">
        <w:rPr>
          <w:rFonts w:ascii="Times New Roman" w:hAnsi="Times New Roman"/>
          <w:bCs/>
          <w:color w:val="auto"/>
          <w:sz w:val="24"/>
          <w:szCs w:val="24"/>
        </w:rPr>
        <w:t>Categoria professionale di appartenenza: ………………………</w:t>
      </w:r>
      <w:r w:rsidR="00BC5CAC" w:rsidRPr="00BC5CAC">
        <w:rPr>
          <w:rFonts w:ascii="Times New Roman" w:hAnsi="Times New Roman"/>
          <w:bCs/>
          <w:color w:val="auto"/>
          <w:sz w:val="24"/>
          <w:szCs w:val="24"/>
        </w:rPr>
        <w:t>………………………</w:t>
      </w:r>
      <w:r w:rsidR="00BC5CAC">
        <w:rPr>
          <w:rFonts w:ascii="Times New Roman" w:hAnsi="Times New Roman"/>
          <w:bCs/>
          <w:color w:val="auto"/>
          <w:sz w:val="24"/>
          <w:szCs w:val="24"/>
        </w:rPr>
        <w:t>……..........</w:t>
      </w:r>
    </w:p>
    <w:p w14:paraId="0F5D2F51" w14:textId="30B0E69A" w:rsidR="00764788" w:rsidRPr="00BC5CAC" w:rsidRDefault="00BC5CAC" w:rsidP="00BC5CAC">
      <w:pPr>
        <w:pStyle w:val="Paragrafoelenco"/>
        <w:numPr>
          <w:ilvl w:val="0"/>
          <w:numId w:val="46"/>
        </w:numPr>
        <w:ind w:left="284" w:hanging="284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BC5CAC">
        <w:rPr>
          <w:rFonts w:ascii="Times New Roman" w:hAnsi="Times New Roman"/>
          <w:bCs/>
          <w:color w:val="auto"/>
          <w:sz w:val="24"/>
          <w:szCs w:val="24"/>
        </w:rPr>
        <w:t>Numero e data di iscrizione all’albo/ordine professionale: ………………………………</w:t>
      </w:r>
      <w:r>
        <w:rPr>
          <w:rFonts w:ascii="Times New Roman" w:hAnsi="Times New Roman"/>
          <w:bCs/>
          <w:color w:val="auto"/>
          <w:sz w:val="24"/>
          <w:szCs w:val="24"/>
        </w:rPr>
        <w:t>…………</w:t>
      </w:r>
    </w:p>
    <w:p w14:paraId="487DEADE" w14:textId="4685B137" w:rsidR="00BC5CAC" w:rsidRPr="00BC5CAC" w:rsidRDefault="00BC5CAC" w:rsidP="00FE1896">
      <w:pPr>
        <w:pStyle w:val="Paragrafoelenco"/>
        <w:numPr>
          <w:ilvl w:val="0"/>
          <w:numId w:val="46"/>
        </w:numPr>
        <w:ind w:left="284" w:hanging="284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BC5CAC">
        <w:rPr>
          <w:rFonts w:ascii="Times New Roman" w:hAnsi="Times New Roman"/>
          <w:bCs/>
          <w:color w:val="auto"/>
          <w:sz w:val="24"/>
          <w:szCs w:val="24"/>
        </w:rPr>
        <w:t>Attività formazione per aggiornamento (</w:t>
      </w:r>
      <w:r w:rsidRPr="00BC5CAC">
        <w:rPr>
          <w:rFonts w:ascii="Times New Roman" w:hAnsi="Times New Roman"/>
          <w:bCs/>
          <w:i/>
          <w:iCs/>
          <w:color w:val="auto"/>
          <w:sz w:val="24"/>
          <w:szCs w:val="24"/>
        </w:rPr>
        <w:t>indicare il documento attestante l’effettuazione della formazione professionale nell’ultimo biennio</w:t>
      </w:r>
      <w:r w:rsidRPr="00BC5CAC">
        <w:rPr>
          <w:rFonts w:ascii="Times New Roman" w:hAnsi="Times New Roman"/>
          <w:bCs/>
          <w:color w:val="auto"/>
          <w:sz w:val="24"/>
          <w:szCs w:val="24"/>
        </w:rPr>
        <w:t>): …………………………………</w:t>
      </w:r>
      <w:r>
        <w:rPr>
          <w:rFonts w:ascii="Times New Roman" w:hAnsi="Times New Roman"/>
          <w:bCs/>
          <w:color w:val="auto"/>
          <w:sz w:val="24"/>
          <w:szCs w:val="24"/>
        </w:rPr>
        <w:t>…………………</w:t>
      </w:r>
    </w:p>
    <w:p w14:paraId="742E7771" w14:textId="36F146E6" w:rsidR="00BC5CAC" w:rsidRPr="00BC5CAC" w:rsidRDefault="00BC5CAC" w:rsidP="00BC5CAC">
      <w:pPr>
        <w:pStyle w:val="Paragrafoelenco"/>
        <w:numPr>
          <w:ilvl w:val="0"/>
          <w:numId w:val="46"/>
        </w:numPr>
        <w:ind w:left="284" w:hanging="284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BC5CAC">
        <w:rPr>
          <w:rFonts w:ascii="Times New Roman" w:hAnsi="Times New Roman"/>
          <w:bCs/>
          <w:color w:val="auto"/>
          <w:sz w:val="24"/>
          <w:szCs w:val="24"/>
        </w:rPr>
        <w:t>Pagamento quota iscrizione all’albo/ordine professionale (</w:t>
      </w:r>
      <w:r w:rsidRPr="00BC5CAC">
        <w:rPr>
          <w:rFonts w:ascii="Times New Roman" w:hAnsi="Times New Roman"/>
          <w:bCs/>
          <w:i/>
          <w:iCs/>
          <w:color w:val="auto"/>
          <w:sz w:val="24"/>
          <w:szCs w:val="24"/>
        </w:rPr>
        <w:t xml:space="preserve">indicare il documento attestante </w:t>
      </w:r>
      <w:r>
        <w:rPr>
          <w:rFonts w:ascii="Times New Roman" w:hAnsi="Times New Roman"/>
          <w:bCs/>
          <w:i/>
          <w:iCs/>
          <w:color w:val="auto"/>
          <w:sz w:val="24"/>
          <w:szCs w:val="24"/>
        </w:rPr>
        <w:t>pagamento</w:t>
      </w:r>
      <w:r w:rsidRPr="00BC5CAC">
        <w:rPr>
          <w:rFonts w:ascii="Times New Roman" w:hAnsi="Times New Roman"/>
          <w:bCs/>
          <w:color w:val="auto"/>
          <w:sz w:val="24"/>
          <w:szCs w:val="24"/>
        </w:rPr>
        <w:t>): ………………………………………………………………...</w:t>
      </w:r>
      <w:r>
        <w:rPr>
          <w:rFonts w:ascii="Times New Roman" w:hAnsi="Times New Roman"/>
          <w:bCs/>
          <w:color w:val="auto"/>
          <w:sz w:val="24"/>
          <w:szCs w:val="24"/>
        </w:rPr>
        <w:t>...................................</w:t>
      </w:r>
    </w:p>
    <w:p w14:paraId="798DBE9A" w14:textId="77777777" w:rsidR="004A1285" w:rsidRPr="000A0DE6" w:rsidRDefault="004A1285" w:rsidP="004A1285">
      <w:pPr>
        <w:spacing w:line="276" w:lineRule="auto"/>
        <w:jc w:val="both"/>
        <w:rPr>
          <w:rFonts w:ascii="Garamond" w:hAnsi="Garamond"/>
          <w:b/>
          <w:sz w:val="20"/>
          <w:szCs w:val="20"/>
        </w:rPr>
      </w:pPr>
    </w:p>
    <w:p w14:paraId="2B188ACE" w14:textId="47EFC536" w:rsidR="00481393" w:rsidRPr="00DD1628" w:rsidRDefault="009719AB" w:rsidP="003C2C76">
      <w:pPr>
        <w:rPr>
          <w:b/>
          <w:szCs w:val="22"/>
        </w:rPr>
      </w:pPr>
      <w:r w:rsidRPr="00DD1628">
        <w:rPr>
          <w:b/>
          <w:szCs w:val="22"/>
        </w:rPr>
        <w:br w:type="page"/>
      </w:r>
    </w:p>
    <w:p w14:paraId="05E8CF27" w14:textId="56FC81A9" w:rsidR="00511EB9" w:rsidRPr="00BC5CAC" w:rsidRDefault="00511EB9" w:rsidP="000A0DE6">
      <w:pPr>
        <w:jc w:val="both"/>
        <w:rPr>
          <w:bCs/>
        </w:rPr>
      </w:pPr>
      <w:r w:rsidRPr="00BC5CAC">
        <w:rPr>
          <w:bCs/>
        </w:rPr>
        <w:lastRenderedPageBreak/>
        <w:t>Come previsto dall’art. 4 c. 2 del Regolamento UE 486/2025, al fine di valutare se i criteri di cui all’articolo 17, paragrafo 2, del regolamento (UE) 2023/956 sono soddisfatti, l’autorità competente può tenere conto di conclusioni di esperti o di terzi</w:t>
      </w:r>
      <w:r w:rsidR="009828F2" w:rsidRPr="00BC5CAC">
        <w:rPr>
          <w:bCs/>
        </w:rPr>
        <w:t xml:space="preserve">, nonché di </w:t>
      </w:r>
      <w:r w:rsidRPr="00BC5CAC">
        <w:rPr>
          <w:bCs/>
        </w:rPr>
        <w:t>audit forniti dal richiedente.</w:t>
      </w:r>
    </w:p>
    <w:p w14:paraId="27EDA86F" w14:textId="77777777" w:rsidR="00511EB9" w:rsidRPr="00BC5CAC" w:rsidRDefault="00511EB9" w:rsidP="000A0DE6">
      <w:pPr>
        <w:jc w:val="both"/>
        <w:rPr>
          <w:bCs/>
        </w:rPr>
      </w:pPr>
    </w:p>
    <w:p w14:paraId="5B799F27" w14:textId="04C06845" w:rsidR="002262E1" w:rsidRPr="00BC5CAC" w:rsidRDefault="00521FF6" w:rsidP="000A0DE6">
      <w:pPr>
        <w:jc w:val="both"/>
      </w:pPr>
      <w:r w:rsidRPr="00BC5CAC">
        <w:rPr>
          <w:bCs/>
        </w:rPr>
        <w:t>A garanzia della imparzialità e neutralità del parere reso, l’Autorità competente potrà</w:t>
      </w:r>
      <w:r w:rsidR="002262E1" w:rsidRPr="00BC5CAC">
        <w:t xml:space="preserve"> tener conto d</w:t>
      </w:r>
      <w:r w:rsidRPr="00BC5CAC">
        <w:t xml:space="preserve">i </w:t>
      </w:r>
      <w:r w:rsidR="009828F2" w:rsidRPr="00BC5CAC">
        <w:t>tali esiti</w:t>
      </w:r>
      <w:r w:rsidRPr="00BC5CAC">
        <w:t xml:space="preserve"> di audit </w:t>
      </w:r>
      <w:r w:rsidR="00333C07" w:rsidRPr="00BC5CAC">
        <w:t xml:space="preserve">forniti dal richiedente </w:t>
      </w:r>
      <w:r w:rsidRPr="00BC5CAC">
        <w:t>o pareri di</w:t>
      </w:r>
      <w:r w:rsidR="002262E1" w:rsidRPr="00BC5CAC">
        <w:t xml:space="preserve"> esperti, a condizione che l’esperto che ha redatto le </w:t>
      </w:r>
      <w:r w:rsidRPr="00BC5CAC">
        <w:t>stesse</w:t>
      </w:r>
      <w:r w:rsidR="002262E1" w:rsidRPr="00BC5CAC">
        <w:t xml:space="preserve"> non sia collegato al richiedente</w:t>
      </w:r>
      <w:r w:rsidR="00333C07" w:rsidRPr="00BC5CAC">
        <w:t xml:space="preserve"> medesimo</w:t>
      </w:r>
      <w:r w:rsidR="002262E1" w:rsidRPr="00BC5CAC">
        <w:t>.</w:t>
      </w:r>
    </w:p>
    <w:p w14:paraId="074A4F57" w14:textId="77777777" w:rsidR="002262E1" w:rsidRPr="00BC5CAC" w:rsidRDefault="002262E1" w:rsidP="000A0DE6">
      <w:pPr>
        <w:jc w:val="both"/>
        <w:rPr>
          <w:bCs/>
        </w:rPr>
      </w:pPr>
    </w:p>
    <w:p w14:paraId="5FB5E515" w14:textId="68F4702F" w:rsidR="00481393" w:rsidRPr="00BC5CAC" w:rsidRDefault="002262E1" w:rsidP="000A0DE6">
      <w:pPr>
        <w:jc w:val="both"/>
        <w:rPr>
          <w:bCs/>
        </w:rPr>
      </w:pPr>
      <w:r w:rsidRPr="00BC5CAC">
        <w:rPr>
          <w:bCs/>
        </w:rPr>
        <w:t>N</w:t>
      </w:r>
      <w:r w:rsidR="000A0DE6" w:rsidRPr="00BC5CAC">
        <w:rPr>
          <w:bCs/>
        </w:rPr>
        <w:t xml:space="preserve">el presente modulo </w:t>
      </w:r>
      <w:r w:rsidR="00DE2791" w:rsidRPr="00BC5CAC">
        <w:rPr>
          <w:bCs/>
        </w:rPr>
        <w:t>l’operatore economico</w:t>
      </w:r>
      <w:r w:rsidR="00282BDF" w:rsidRPr="00BC5CAC">
        <w:rPr>
          <w:bCs/>
        </w:rPr>
        <w:t xml:space="preserve">, consapevole </w:t>
      </w:r>
      <w:proofErr w:type="spellStart"/>
      <w:r w:rsidR="00282BDF" w:rsidRPr="00BC5CAC">
        <w:rPr>
          <w:bCs/>
        </w:rPr>
        <w:t>consapevole</w:t>
      </w:r>
      <w:proofErr w:type="spellEnd"/>
      <w:r w:rsidR="00282BDF" w:rsidRPr="00BC5CAC">
        <w:rPr>
          <w:bCs/>
        </w:rPr>
        <w:t xml:space="preserve"> delle sanzioni penali, nel caso di dichiarazioni non veritiere, di formazione o uso di atti falsi, richiamate dall’art. 76 del D.P.R. 445 del 28 dicembre 2000,</w:t>
      </w:r>
      <w:r w:rsidR="00DE2791" w:rsidRPr="00BC5CAC">
        <w:rPr>
          <w:bCs/>
        </w:rPr>
        <w:t xml:space="preserve"> </w:t>
      </w:r>
      <w:r w:rsidR="009C4386" w:rsidRPr="00BC5CAC">
        <w:rPr>
          <w:bCs/>
        </w:rPr>
        <w:t>dichiara</w:t>
      </w:r>
      <w:r w:rsidR="00DE2791" w:rsidRPr="00BC5CAC">
        <w:rPr>
          <w:bCs/>
        </w:rPr>
        <w:t xml:space="preserve"> l’assenza di un legame con il professionista incaricato di redigere le conclusioni. </w:t>
      </w:r>
    </w:p>
    <w:p w14:paraId="6505BA70" w14:textId="77777777" w:rsidR="00447330" w:rsidRPr="00BC5CAC" w:rsidRDefault="00447330" w:rsidP="000A0DE6">
      <w:pPr>
        <w:jc w:val="both"/>
        <w:rPr>
          <w:bCs/>
        </w:rPr>
      </w:pPr>
    </w:p>
    <w:p w14:paraId="4278804C" w14:textId="77777777" w:rsidR="00447330" w:rsidRPr="00BC5CAC" w:rsidRDefault="00447330" w:rsidP="00447330">
      <w:pPr>
        <w:ind w:right="158"/>
        <w:jc w:val="both"/>
        <w:rPr>
          <w:b/>
          <w:bCs/>
        </w:rPr>
      </w:pPr>
      <w:r w:rsidRPr="00BC5CAC">
        <w:rPr>
          <w:bCs/>
        </w:rPr>
        <w:t>La presente dichiarazione è resa ai sensi dell’art. 47 del DPR 445/2000.</w:t>
      </w:r>
    </w:p>
    <w:p w14:paraId="36373D3E" w14:textId="77777777" w:rsidR="002732C7" w:rsidRPr="00BC5CAC" w:rsidRDefault="002732C7" w:rsidP="000A0DE6">
      <w:pPr>
        <w:jc w:val="both"/>
        <w:rPr>
          <w:bCs/>
        </w:rPr>
      </w:pPr>
    </w:p>
    <w:p w14:paraId="7BE942D4" w14:textId="12789417" w:rsidR="00461086" w:rsidRPr="00BC5CAC" w:rsidRDefault="00340423" w:rsidP="00282BDF">
      <w:pPr>
        <w:pStyle w:val="Paragrafoelenco"/>
        <w:ind w:left="0"/>
        <w:jc w:val="both"/>
        <w:rPr>
          <w:rFonts w:ascii="Times New Roman" w:hAnsi="Times New Roman"/>
          <w:b/>
          <w:bCs/>
          <w:smallCaps/>
          <w:color w:val="auto"/>
          <w:sz w:val="24"/>
          <w:szCs w:val="24"/>
        </w:rPr>
      </w:pPr>
      <w:r w:rsidRPr="00BC5CAC">
        <w:rPr>
          <w:rFonts w:ascii="Times New Roman" w:hAnsi="Times New Roman"/>
          <w:b/>
          <w:bCs/>
          <w:smallCaps/>
          <w:color w:val="auto"/>
          <w:sz w:val="24"/>
          <w:szCs w:val="24"/>
        </w:rPr>
        <w:t>l’operatore economico dichiara</w:t>
      </w:r>
      <w:r w:rsidR="00B83A27" w:rsidRPr="00BC5CAC">
        <w:rPr>
          <w:rFonts w:ascii="Times New Roman" w:hAnsi="Times New Roman"/>
          <w:b/>
          <w:bCs/>
          <w:smallCaps/>
          <w:color w:val="auto"/>
          <w:sz w:val="24"/>
          <w:szCs w:val="24"/>
        </w:rPr>
        <w:t>,</w:t>
      </w:r>
      <w:r w:rsidRPr="00BC5CAC">
        <w:rPr>
          <w:rFonts w:ascii="Times New Roman" w:hAnsi="Times New Roman"/>
          <w:b/>
          <w:bCs/>
          <w:smallCaps/>
          <w:color w:val="auto"/>
          <w:sz w:val="24"/>
          <w:szCs w:val="24"/>
        </w:rPr>
        <w:t xml:space="preserve"> </w:t>
      </w:r>
      <w:r w:rsidR="00B83A27" w:rsidRPr="00BC5CAC">
        <w:rPr>
          <w:rFonts w:ascii="Times New Roman" w:hAnsi="Times New Roman"/>
          <w:b/>
          <w:bCs/>
          <w:smallCaps/>
          <w:color w:val="auto"/>
          <w:sz w:val="24"/>
          <w:szCs w:val="24"/>
        </w:rPr>
        <w:t>relativamente al professionista ……………</w:t>
      </w:r>
      <w:r w:rsidR="00282BDF" w:rsidRPr="00BC5CAC">
        <w:rPr>
          <w:rFonts w:ascii="Times New Roman" w:hAnsi="Times New Roman"/>
          <w:b/>
          <w:bCs/>
          <w:smallCaps/>
          <w:color w:val="auto"/>
          <w:sz w:val="24"/>
          <w:szCs w:val="24"/>
        </w:rPr>
        <w:t>…</w:t>
      </w:r>
      <w:proofErr w:type="gramStart"/>
      <w:r w:rsidR="00282BDF" w:rsidRPr="00BC5CAC">
        <w:rPr>
          <w:rFonts w:ascii="Times New Roman" w:hAnsi="Times New Roman"/>
          <w:b/>
          <w:bCs/>
          <w:smallCaps/>
          <w:color w:val="auto"/>
          <w:sz w:val="24"/>
          <w:szCs w:val="24"/>
        </w:rPr>
        <w:t>…….</w:t>
      </w:r>
      <w:proofErr w:type="gramEnd"/>
      <w:r w:rsidR="00282BDF" w:rsidRPr="00BC5CAC">
        <w:rPr>
          <w:rFonts w:ascii="Times New Roman" w:hAnsi="Times New Roman"/>
          <w:b/>
          <w:bCs/>
          <w:smallCaps/>
          <w:color w:val="auto"/>
          <w:sz w:val="24"/>
          <w:szCs w:val="24"/>
        </w:rPr>
        <w:t xml:space="preserve">. </w:t>
      </w:r>
      <w:r w:rsidR="00B83A27" w:rsidRPr="00BC5CAC">
        <w:rPr>
          <w:rFonts w:ascii="Times New Roman" w:hAnsi="Times New Roman"/>
          <w:b/>
          <w:bCs/>
          <w:smallCaps/>
          <w:color w:val="auto"/>
          <w:sz w:val="24"/>
          <w:szCs w:val="24"/>
        </w:rPr>
        <w:t>(</w:t>
      </w:r>
      <w:r w:rsidR="00282BDF" w:rsidRPr="00BC5CAC">
        <w:rPr>
          <w:rFonts w:ascii="Times New Roman" w:hAnsi="Times New Roman"/>
          <w:b/>
          <w:bCs/>
          <w:color w:val="auto"/>
          <w:sz w:val="24"/>
          <w:szCs w:val="24"/>
        </w:rPr>
        <w:t>indicare nome e cognome</w:t>
      </w:r>
      <w:r w:rsidR="00B83A27" w:rsidRPr="00BC5CAC">
        <w:rPr>
          <w:rFonts w:ascii="Times New Roman" w:hAnsi="Times New Roman"/>
          <w:b/>
          <w:bCs/>
          <w:smallCaps/>
          <w:color w:val="auto"/>
          <w:sz w:val="24"/>
          <w:szCs w:val="24"/>
        </w:rPr>
        <w:t xml:space="preserve">), </w:t>
      </w:r>
      <w:r w:rsidR="00282BDF" w:rsidRPr="00BC5CAC">
        <w:rPr>
          <w:rFonts w:ascii="Times New Roman" w:hAnsi="Times New Roman"/>
          <w:b/>
          <w:bCs/>
          <w:smallCaps/>
          <w:color w:val="auto"/>
          <w:sz w:val="24"/>
          <w:szCs w:val="24"/>
        </w:rPr>
        <w:t xml:space="preserve">che le parti non si trovano </w:t>
      </w:r>
      <w:r w:rsidR="009C4386" w:rsidRPr="00BC5CAC">
        <w:rPr>
          <w:rFonts w:ascii="Times New Roman" w:hAnsi="Times New Roman"/>
          <w:b/>
          <w:bCs/>
          <w:smallCaps/>
          <w:color w:val="auto"/>
          <w:sz w:val="24"/>
          <w:szCs w:val="24"/>
        </w:rPr>
        <w:t xml:space="preserve">in alcuna </w:t>
      </w:r>
      <w:r w:rsidRPr="00BC5CAC">
        <w:rPr>
          <w:rFonts w:ascii="Times New Roman" w:hAnsi="Times New Roman"/>
          <w:b/>
          <w:bCs/>
          <w:smallCaps/>
          <w:color w:val="auto"/>
          <w:sz w:val="24"/>
          <w:szCs w:val="24"/>
        </w:rPr>
        <w:t>delle seguenti condizioni</w:t>
      </w:r>
      <w:r w:rsidR="00461086" w:rsidRPr="00BC5CAC">
        <w:rPr>
          <w:rFonts w:ascii="Times New Roman" w:hAnsi="Times New Roman"/>
          <w:b/>
          <w:bCs/>
          <w:smallCaps/>
          <w:color w:val="auto"/>
          <w:sz w:val="24"/>
          <w:szCs w:val="24"/>
        </w:rPr>
        <w:t>:</w:t>
      </w:r>
    </w:p>
    <w:p w14:paraId="51896D7D" w14:textId="3EB5A96A" w:rsidR="00A94422" w:rsidRPr="00BC5CAC" w:rsidRDefault="00A94422" w:rsidP="009C4386">
      <w:pPr>
        <w:pStyle w:val="Paragrafoelenco"/>
        <w:ind w:left="284"/>
        <w:rPr>
          <w:rFonts w:ascii="Times New Roman" w:hAnsi="Times New Roman"/>
          <w:b/>
          <w:bCs/>
          <w:color w:val="0000CC"/>
          <w:sz w:val="24"/>
          <w:szCs w:val="24"/>
          <w:u w:val="single"/>
        </w:rPr>
      </w:pPr>
    </w:p>
    <w:p w14:paraId="019486F9" w14:textId="240097C4" w:rsidR="00461086" w:rsidRPr="00BC5CAC" w:rsidRDefault="00282BDF" w:rsidP="009B747A">
      <w:pPr>
        <w:spacing w:line="276" w:lineRule="auto"/>
        <w:jc w:val="both"/>
        <w:rPr>
          <w:bCs/>
        </w:rPr>
      </w:pPr>
      <w:r w:rsidRPr="00BC5CAC">
        <w:rPr>
          <w:bCs/>
        </w:rPr>
        <w:t xml:space="preserve">a) </w:t>
      </w:r>
      <w:r w:rsidR="00461086" w:rsidRPr="00BC5CAC">
        <w:rPr>
          <w:bCs/>
        </w:rPr>
        <w:t>l’un</w:t>
      </w:r>
      <w:r w:rsidRPr="00BC5CAC">
        <w:rPr>
          <w:bCs/>
        </w:rPr>
        <w:t>a</w:t>
      </w:r>
      <w:r w:rsidR="00461086" w:rsidRPr="00BC5CAC">
        <w:rPr>
          <w:bCs/>
        </w:rPr>
        <w:t xml:space="preserve"> fa parte della direzione o del consiglio di amministrazione dell’impresa dell’altra e   viceversa;</w:t>
      </w:r>
    </w:p>
    <w:p w14:paraId="5543E786" w14:textId="1976AB0F" w:rsidR="00461086" w:rsidRPr="00BC5CAC" w:rsidRDefault="00282BDF" w:rsidP="009B747A">
      <w:pPr>
        <w:spacing w:line="276" w:lineRule="auto"/>
        <w:jc w:val="both"/>
        <w:rPr>
          <w:bCs/>
        </w:rPr>
      </w:pPr>
      <w:r w:rsidRPr="00BC5CAC">
        <w:rPr>
          <w:bCs/>
        </w:rPr>
        <w:t xml:space="preserve">b) </w:t>
      </w:r>
      <w:r w:rsidR="00461086" w:rsidRPr="00BC5CAC">
        <w:rPr>
          <w:bCs/>
        </w:rPr>
        <w:t xml:space="preserve">hanno la veste giuridica di associati; </w:t>
      </w:r>
    </w:p>
    <w:p w14:paraId="49BBED28" w14:textId="788D2F85" w:rsidR="00461086" w:rsidRPr="00BC5CAC" w:rsidRDefault="00282BDF" w:rsidP="009B747A">
      <w:pPr>
        <w:spacing w:line="276" w:lineRule="auto"/>
        <w:jc w:val="both"/>
        <w:rPr>
          <w:bCs/>
        </w:rPr>
      </w:pPr>
      <w:r w:rsidRPr="00BC5CAC">
        <w:rPr>
          <w:bCs/>
        </w:rPr>
        <w:t xml:space="preserve">c) </w:t>
      </w:r>
      <w:r w:rsidR="00461086" w:rsidRPr="00BC5CAC">
        <w:rPr>
          <w:bCs/>
        </w:rPr>
        <w:t xml:space="preserve">l’una è il datore di lavoro dell’altra; </w:t>
      </w:r>
    </w:p>
    <w:p w14:paraId="31F9E1A7" w14:textId="4A4BFBD8" w:rsidR="00461086" w:rsidRPr="00BC5CAC" w:rsidRDefault="00282BDF" w:rsidP="009B747A">
      <w:pPr>
        <w:spacing w:line="276" w:lineRule="auto"/>
        <w:jc w:val="both"/>
        <w:rPr>
          <w:bCs/>
        </w:rPr>
      </w:pPr>
      <w:r w:rsidRPr="00BC5CAC">
        <w:rPr>
          <w:bCs/>
        </w:rPr>
        <w:t xml:space="preserve">d) </w:t>
      </w:r>
      <w:r w:rsidR="00461086" w:rsidRPr="00BC5CAC">
        <w:rPr>
          <w:bCs/>
        </w:rPr>
        <w:t xml:space="preserve">un terzo possiede, controlla o detiene, direttamente o indirettamente, il 5 % o più delle azioni o quote con diritto di voto delle imprese dell’una e dell’altra; </w:t>
      </w:r>
    </w:p>
    <w:p w14:paraId="2AC28052" w14:textId="624904D4" w:rsidR="00461086" w:rsidRPr="00BC5CAC" w:rsidRDefault="00282BDF" w:rsidP="009B747A">
      <w:pPr>
        <w:spacing w:line="276" w:lineRule="auto"/>
        <w:jc w:val="both"/>
        <w:rPr>
          <w:bCs/>
        </w:rPr>
      </w:pPr>
      <w:r w:rsidRPr="00BC5CAC">
        <w:rPr>
          <w:bCs/>
        </w:rPr>
        <w:t xml:space="preserve">e) </w:t>
      </w:r>
      <w:r w:rsidR="00461086" w:rsidRPr="00BC5CAC">
        <w:rPr>
          <w:bCs/>
        </w:rPr>
        <w:t xml:space="preserve">l’una controlla direttamente o indirettamente </w:t>
      </w:r>
      <w:proofErr w:type="gramStart"/>
      <w:r w:rsidR="00461086" w:rsidRPr="00BC5CAC">
        <w:rPr>
          <w:bCs/>
        </w:rPr>
        <w:t>l’altra;</w:t>
      </w:r>
      <w:r w:rsidRPr="00BC5CAC">
        <w:rPr>
          <w:bCs/>
        </w:rPr>
        <w:t>*</w:t>
      </w:r>
      <w:proofErr w:type="gramEnd"/>
      <w:r w:rsidR="00461086" w:rsidRPr="00BC5CAC">
        <w:rPr>
          <w:bCs/>
        </w:rPr>
        <w:t xml:space="preserve"> </w:t>
      </w:r>
    </w:p>
    <w:p w14:paraId="55371CA1" w14:textId="2BF0ACC5" w:rsidR="00461086" w:rsidRPr="00BC5CAC" w:rsidRDefault="00282BDF" w:rsidP="009B747A">
      <w:pPr>
        <w:spacing w:line="276" w:lineRule="auto"/>
        <w:jc w:val="both"/>
        <w:rPr>
          <w:bCs/>
        </w:rPr>
      </w:pPr>
      <w:r w:rsidRPr="00BC5CAC">
        <w:rPr>
          <w:bCs/>
        </w:rPr>
        <w:t xml:space="preserve">f) </w:t>
      </w:r>
      <w:r w:rsidR="00461086" w:rsidRPr="00BC5CAC">
        <w:rPr>
          <w:bCs/>
        </w:rPr>
        <w:t xml:space="preserve">l’una e l’altra sono direttamente o indirettamente controllate da una terza </w:t>
      </w:r>
      <w:proofErr w:type="gramStart"/>
      <w:r w:rsidR="00461086" w:rsidRPr="00BC5CAC">
        <w:rPr>
          <w:bCs/>
        </w:rPr>
        <w:t>persona;</w:t>
      </w:r>
      <w:r w:rsidRPr="00BC5CAC">
        <w:rPr>
          <w:bCs/>
        </w:rPr>
        <w:t>*</w:t>
      </w:r>
      <w:proofErr w:type="gramEnd"/>
      <w:r w:rsidR="00461086" w:rsidRPr="00BC5CAC">
        <w:rPr>
          <w:bCs/>
        </w:rPr>
        <w:t xml:space="preserve"> </w:t>
      </w:r>
    </w:p>
    <w:p w14:paraId="74D99C0B" w14:textId="46B354C6" w:rsidR="00461086" w:rsidRPr="00BC5CAC" w:rsidRDefault="00282BDF" w:rsidP="009B747A">
      <w:pPr>
        <w:spacing w:line="276" w:lineRule="auto"/>
        <w:jc w:val="both"/>
        <w:rPr>
          <w:bCs/>
        </w:rPr>
      </w:pPr>
      <w:r w:rsidRPr="00BC5CAC">
        <w:rPr>
          <w:bCs/>
        </w:rPr>
        <w:t xml:space="preserve">g) </w:t>
      </w:r>
      <w:r w:rsidR="00461086" w:rsidRPr="00BC5CAC">
        <w:rPr>
          <w:bCs/>
        </w:rPr>
        <w:t xml:space="preserve">esse controllano assieme, direttamente o indirettamente, una terza </w:t>
      </w:r>
      <w:proofErr w:type="gramStart"/>
      <w:r w:rsidR="00461086" w:rsidRPr="00BC5CAC">
        <w:rPr>
          <w:bCs/>
        </w:rPr>
        <w:t>persona;</w:t>
      </w:r>
      <w:r w:rsidRPr="00BC5CAC">
        <w:rPr>
          <w:bCs/>
        </w:rPr>
        <w:t>*</w:t>
      </w:r>
      <w:proofErr w:type="gramEnd"/>
      <w:r w:rsidR="00461086" w:rsidRPr="00BC5CAC">
        <w:rPr>
          <w:bCs/>
        </w:rPr>
        <w:t xml:space="preserve"> </w:t>
      </w:r>
    </w:p>
    <w:p w14:paraId="6A2F271F" w14:textId="5AD2D744" w:rsidR="00461086" w:rsidRPr="00BC5CAC" w:rsidRDefault="00282BDF" w:rsidP="009B747A">
      <w:pPr>
        <w:spacing w:line="276" w:lineRule="auto"/>
        <w:jc w:val="both"/>
        <w:rPr>
          <w:bCs/>
        </w:rPr>
      </w:pPr>
      <w:r w:rsidRPr="00BC5CAC">
        <w:rPr>
          <w:bCs/>
        </w:rPr>
        <w:t xml:space="preserve">h) </w:t>
      </w:r>
      <w:r w:rsidR="00461086" w:rsidRPr="00BC5CAC">
        <w:rPr>
          <w:bCs/>
        </w:rPr>
        <w:t>sono membri della stessa famiglia</w:t>
      </w:r>
      <w:r w:rsidR="00447330" w:rsidRPr="00BC5CAC">
        <w:rPr>
          <w:bCs/>
        </w:rPr>
        <w:t>;</w:t>
      </w:r>
    </w:p>
    <w:p w14:paraId="065B2363" w14:textId="4B3059FC" w:rsidR="00447330" w:rsidRPr="00BC5CAC" w:rsidRDefault="00447330" w:rsidP="00447330">
      <w:pPr>
        <w:spacing w:line="276" w:lineRule="auto"/>
        <w:jc w:val="both"/>
        <w:rPr>
          <w:bCs/>
          <w:u w:val="single"/>
        </w:rPr>
      </w:pPr>
      <w:r w:rsidRPr="00BC5CAC">
        <w:rPr>
          <w:bCs/>
          <w:u w:val="single"/>
        </w:rPr>
        <w:t>e</w:t>
      </w:r>
      <w:r w:rsidR="00D4595D" w:rsidRPr="00BC5CAC">
        <w:rPr>
          <w:bCs/>
          <w:u w:val="single"/>
        </w:rPr>
        <w:t>, pertanto,</w:t>
      </w:r>
      <w:r w:rsidRPr="00BC5CAC">
        <w:rPr>
          <w:bCs/>
          <w:u w:val="single"/>
        </w:rPr>
        <w:t xml:space="preserve"> non esiste alcun legame (diverso dal conferimento dell’incarico per la redazione del parere) tra il sottoscritto dichiarante e il professionista.</w:t>
      </w:r>
    </w:p>
    <w:p w14:paraId="66ADA4B9" w14:textId="413EAAA0" w:rsidR="00461086" w:rsidRPr="00BC5CAC" w:rsidRDefault="00461086" w:rsidP="009B747A">
      <w:pPr>
        <w:spacing w:line="276" w:lineRule="auto"/>
        <w:jc w:val="both"/>
        <w:rPr>
          <w:bCs/>
        </w:rPr>
      </w:pPr>
    </w:p>
    <w:p w14:paraId="047654E7" w14:textId="2CD50524" w:rsidR="009B747A" w:rsidRPr="00BC5CAC" w:rsidRDefault="00447330" w:rsidP="00447330">
      <w:pPr>
        <w:jc w:val="both"/>
        <w:rPr>
          <w:bCs/>
        </w:rPr>
      </w:pPr>
      <w:r w:rsidRPr="00BC5CAC">
        <w:rPr>
          <w:bCs/>
        </w:rPr>
        <w:t xml:space="preserve">* </w:t>
      </w:r>
      <w:r w:rsidR="00282BDF" w:rsidRPr="00BC5CAC">
        <w:rPr>
          <w:bCs/>
        </w:rPr>
        <w:t>Relativamente alle</w:t>
      </w:r>
      <w:r w:rsidR="00461086" w:rsidRPr="00BC5CAC">
        <w:rPr>
          <w:bCs/>
        </w:rPr>
        <w:t xml:space="preserve"> lettere e), f) e g), si ritiene che una parte controlli l’altra quando la prima è in grado, di diritto o di fatto, di imporre orientamenti alla seconda.</w:t>
      </w:r>
    </w:p>
    <w:p w14:paraId="750E71D6" w14:textId="77777777" w:rsidR="00282BDF" w:rsidRPr="00BC5CAC" w:rsidRDefault="00282BDF" w:rsidP="009B747A">
      <w:pPr>
        <w:spacing w:line="276" w:lineRule="auto"/>
        <w:jc w:val="both"/>
        <w:rPr>
          <w:bCs/>
        </w:rPr>
      </w:pPr>
    </w:p>
    <w:p w14:paraId="1F38D628" w14:textId="7CA4C8CA" w:rsidR="00AB2B1A" w:rsidRPr="00BC5CAC" w:rsidRDefault="00282BDF" w:rsidP="00AB2B1A">
      <w:pPr>
        <w:spacing w:before="120" w:line="340" w:lineRule="exact"/>
        <w:ind w:right="159"/>
        <w:jc w:val="both"/>
      </w:pPr>
      <w:r w:rsidRPr="00BC5CAC">
        <w:rPr>
          <w:b/>
          <w:bCs/>
        </w:rPr>
        <w:t>Eventuali ulteriori informazioni a cura dell’operatore economico:</w:t>
      </w:r>
      <w:r w:rsidRPr="00BC5CAC">
        <w:t xml:space="preserve"> </w:t>
      </w:r>
      <w:r w:rsidR="00BF3732" w:rsidRPr="00BC5CA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8D4B73" w14:textId="77777777" w:rsidR="008B1CCC" w:rsidRPr="00BC5CAC" w:rsidRDefault="008B1CCC" w:rsidP="008B1CCC">
      <w:pPr>
        <w:ind w:left="720" w:right="158"/>
        <w:jc w:val="both"/>
        <w:rPr>
          <w:b/>
          <w:bCs/>
        </w:rPr>
      </w:pPr>
    </w:p>
    <w:p w14:paraId="178FEC06" w14:textId="77777777" w:rsidR="00AB2B1A" w:rsidRPr="00BC5CAC" w:rsidRDefault="00AB2B1A" w:rsidP="008B1CCC">
      <w:pPr>
        <w:ind w:left="720" w:right="158"/>
        <w:jc w:val="both"/>
        <w:rPr>
          <w:b/>
          <w:bCs/>
        </w:rPr>
      </w:pPr>
    </w:p>
    <w:p w14:paraId="18D3AE44" w14:textId="2F06EA08" w:rsidR="00495525" w:rsidRPr="00BC5CAC" w:rsidRDefault="00C27898" w:rsidP="008B1CCC">
      <w:pPr>
        <w:ind w:left="720" w:right="158"/>
        <w:jc w:val="both"/>
        <w:rPr>
          <w:b/>
          <w:bCs/>
        </w:rPr>
      </w:pPr>
      <w:r w:rsidRPr="00BC5CAC">
        <w:rPr>
          <w:b/>
          <w:bCs/>
        </w:rPr>
        <w:t>D</w:t>
      </w:r>
      <w:r w:rsidR="008B1CCC" w:rsidRPr="00BC5CAC">
        <w:rPr>
          <w:b/>
          <w:bCs/>
        </w:rPr>
        <w:t>a</w:t>
      </w:r>
      <w:r w:rsidRPr="00BC5CAC">
        <w:rPr>
          <w:b/>
          <w:bCs/>
        </w:rPr>
        <w:t>ta</w:t>
      </w:r>
      <w:r w:rsidR="008B1CCC" w:rsidRPr="00BC5CAC">
        <w:rPr>
          <w:b/>
          <w:bCs/>
        </w:rPr>
        <w:t>, luogo</w:t>
      </w:r>
      <w:r w:rsidR="00495525" w:rsidRPr="00BC5CAC">
        <w:rPr>
          <w:b/>
          <w:bCs/>
        </w:rPr>
        <w:tab/>
      </w:r>
      <w:r w:rsidR="00495525" w:rsidRPr="00BC5CAC">
        <w:rPr>
          <w:b/>
          <w:bCs/>
        </w:rPr>
        <w:tab/>
      </w:r>
      <w:r w:rsidR="00495525" w:rsidRPr="00BC5CAC">
        <w:rPr>
          <w:b/>
          <w:bCs/>
        </w:rPr>
        <w:tab/>
      </w:r>
      <w:r w:rsidR="00495525" w:rsidRPr="00BC5CAC">
        <w:rPr>
          <w:b/>
          <w:bCs/>
        </w:rPr>
        <w:tab/>
      </w:r>
      <w:r w:rsidRPr="00BC5CAC">
        <w:rPr>
          <w:b/>
          <w:bCs/>
        </w:rPr>
        <w:tab/>
      </w:r>
      <w:r w:rsidRPr="00BC5CAC">
        <w:rPr>
          <w:b/>
          <w:bCs/>
        </w:rPr>
        <w:tab/>
      </w:r>
      <w:r w:rsidRPr="00BC5CAC">
        <w:rPr>
          <w:b/>
          <w:bCs/>
        </w:rPr>
        <w:tab/>
      </w:r>
      <w:r w:rsidR="008B1CCC" w:rsidRPr="00BC5CAC">
        <w:rPr>
          <w:b/>
          <w:bCs/>
        </w:rPr>
        <w:tab/>
      </w:r>
      <w:r w:rsidR="008B1CCC" w:rsidRPr="00BC5CAC">
        <w:rPr>
          <w:b/>
          <w:bCs/>
        </w:rPr>
        <w:tab/>
        <w:t>Firma</w:t>
      </w:r>
      <w:r w:rsidR="00495525" w:rsidRPr="00BC5CAC">
        <w:rPr>
          <w:b/>
          <w:bCs/>
        </w:rPr>
        <w:t xml:space="preserve"> </w:t>
      </w:r>
    </w:p>
    <w:p w14:paraId="42D56016" w14:textId="77777777" w:rsidR="00495525" w:rsidRPr="00BC5CAC" w:rsidRDefault="00495525" w:rsidP="000D6483">
      <w:pPr>
        <w:ind w:right="158"/>
        <w:jc w:val="both"/>
        <w:rPr>
          <w:b/>
          <w:bCs/>
        </w:rPr>
      </w:pPr>
    </w:p>
    <w:sectPr w:rsidR="00495525" w:rsidRPr="00BC5CAC" w:rsidSect="008A253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5160C" w14:textId="77777777" w:rsidR="00F23746" w:rsidRDefault="00F23746">
      <w:r>
        <w:separator/>
      </w:r>
    </w:p>
  </w:endnote>
  <w:endnote w:type="continuationSeparator" w:id="0">
    <w:p w14:paraId="6C40474C" w14:textId="77777777" w:rsidR="00F23746" w:rsidRDefault="00F2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e Sans U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9916286"/>
      <w:docPartObj>
        <w:docPartGallery w:val="Page Numbers (Bottom of Page)"/>
        <w:docPartUnique/>
      </w:docPartObj>
    </w:sdtPr>
    <w:sdtEndPr/>
    <w:sdtContent>
      <w:p w14:paraId="3DAD4AAE" w14:textId="5C736545" w:rsidR="00912E64" w:rsidRDefault="00912E6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805739"/>
      <w:docPartObj>
        <w:docPartGallery w:val="Page Numbers (Bottom of Page)"/>
        <w:docPartUnique/>
      </w:docPartObj>
    </w:sdtPr>
    <w:sdtContent>
      <w:p w14:paraId="7EF571C6" w14:textId="51D35626" w:rsidR="007D772F" w:rsidRDefault="007D772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2F4814" w14:textId="3B77D364" w:rsidR="000A60A5" w:rsidRPr="00B370D6" w:rsidRDefault="000A60A5" w:rsidP="002370AE">
    <w:pPr>
      <w:tabs>
        <w:tab w:val="center" w:pos="4819"/>
        <w:tab w:val="right" w:pos="9638"/>
      </w:tabs>
      <w:jc w:val="right"/>
      <w:rPr>
        <w:rFonts w:ascii="Garamond" w:eastAsia="Calibri" w:hAnsi="Garamond"/>
        <w:b/>
        <w:smallCaps/>
        <w:color w:val="595959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00EB1" w14:textId="77777777" w:rsidR="00F23746" w:rsidRDefault="00F23746">
      <w:r>
        <w:separator/>
      </w:r>
    </w:p>
  </w:footnote>
  <w:footnote w:type="continuationSeparator" w:id="0">
    <w:p w14:paraId="7224B777" w14:textId="77777777" w:rsidR="00F23746" w:rsidRDefault="00F23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DDE5" w14:textId="04E2B0E0" w:rsidR="00B840A5" w:rsidRDefault="00B840A5" w:rsidP="00E67CBC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32DF" w14:textId="61A0D8DA" w:rsidR="00743806" w:rsidRDefault="00091CB5" w:rsidP="00091CB5">
    <w:pPr>
      <w:tabs>
        <w:tab w:val="center" w:pos="4819"/>
        <w:tab w:val="right" w:pos="9638"/>
      </w:tabs>
      <w:jc w:val="right"/>
    </w:pPr>
    <w:r w:rsidRPr="00EB7481">
      <w:rPr>
        <w:rFonts w:ascii="Garamond" w:hAnsi="Garamond"/>
        <w:b/>
        <w:sz w:val="26"/>
        <w:szCs w:val="26"/>
        <w:u w:val="single"/>
      </w:rPr>
      <w:t xml:space="preserve">Allegato </w:t>
    </w:r>
    <w:r w:rsidR="007D772F">
      <w:rPr>
        <w:rFonts w:ascii="Garamond" w:hAnsi="Garamond"/>
        <w:b/>
        <w:sz w:val="26"/>
        <w:szCs w:val="26"/>
        <w:u w:val="single"/>
      </w:rPr>
      <w:t>11</w:t>
    </w:r>
  </w:p>
  <w:p w14:paraId="4C21627D" w14:textId="77777777" w:rsidR="00743806" w:rsidRDefault="00743806" w:rsidP="000A60A5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EA38B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62869"/>
    <w:multiLevelType w:val="hybridMultilevel"/>
    <w:tmpl w:val="97F045C6"/>
    <w:lvl w:ilvl="0" w:tplc="2BC815BE">
      <w:start w:val="1"/>
      <w:numFmt w:val="upperLetter"/>
      <w:lvlText w:val="%1)"/>
      <w:lvlJc w:val="left"/>
      <w:pPr>
        <w:ind w:left="720" w:hanging="360"/>
      </w:pPr>
      <w:rPr>
        <w:rFonts w:eastAsia="Calibri" w:cs="Times New Roman" w:hint="default"/>
        <w:color w:val="0000CC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2DA4"/>
    <w:multiLevelType w:val="hybridMultilevel"/>
    <w:tmpl w:val="433CD5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2569F"/>
    <w:multiLevelType w:val="hybridMultilevel"/>
    <w:tmpl w:val="D1960206"/>
    <w:lvl w:ilvl="0" w:tplc="571AEE2A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0000CC"/>
      </w:rPr>
    </w:lvl>
    <w:lvl w:ilvl="1" w:tplc="0410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06D95371"/>
    <w:multiLevelType w:val="hybridMultilevel"/>
    <w:tmpl w:val="72244BA0"/>
    <w:lvl w:ilvl="0" w:tplc="571AEE2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0000CC"/>
      </w:rPr>
    </w:lvl>
    <w:lvl w:ilvl="1" w:tplc="BE32193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5403B"/>
    <w:multiLevelType w:val="hybridMultilevel"/>
    <w:tmpl w:val="D4E60BF6"/>
    <w:lvl w:ilvl="0" w:tplc="571AE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477D9"/>
    <w:multiLevelType w:val="hybridMultilevel"/>
    <w:tmpl w:val="2FD66D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C3683"/>
    <w:multiLevelType w:val="hybridMultilevel"/>
    <w:tmpl w:val="A91E52C2"/>
    <w:lvl w:ilvl="0" w:tplc="FA3691F2">
      <w:start w:val="1"/>
      <w:numFmt w:val="upperLetter"/>
      <w:pStyle w:val="Titolo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3ED6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18C91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9B1BCE"/>
    <w:multiLevelType w:val="hybridMultilevel"/>
    <w:tmpl w:val="433CD5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860ED"/>
    <w:multiLevelType w:val="hybridMultilevel"/>
    <w:tmpl w:val="6B620452"/>
    <w:lvl w:ilvl="0" w:tplc="571AE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46E32"/>
    <w:multiLevelType w:val="hybridMultilevel"/>
    <w:tmpl w:val="433CD5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87DAB"/>
    <w:multiLevelType w:val="hybridMultilevel"/>
    <w:tmpl w:val="AEA0D1C2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9F4A2E"/>
    <w:multiLevelType w:val="hybridMultilevel"/>
    <w:tmpl w:val="433CD5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32CF8"/>
    <w:multiLevelType w:val="hybridMultilevel"/>
    <w:tmpl w:val="7372570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97E24"/>
    <w:multiLevelType w:val="hybridMultilevel"/>
    <w:tmpl w:val="433CD5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1397D"/>
    <w:multiLevelType w:val="hybridMultilevel"/>
    <w:tmpl w:val="433CD5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14CC7"/>
    <w:multiLevelType w:val="hybridMultilevel"/>
    <w:tmpl w:val="44246FBA"/>
    <w:lvl w:ilvl="0" w:tplc="571AE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F0A92"/>
    <w:multiLevelType w:val="hybridMultilevel"/>
    <w:tmpl w:val="433CD5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16566"/>
    <w:multiLevelType w:val="hybridMultilevel"/>
    <w:tmpl w:val="A12C7E54"/>
    <w:lvl w:ilvl="0" w:tplc="BE32193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color w:val="0000CC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D7925"/>
    <w:multiLevelType w:val="hybridMultilevel"/>
    <w:tmpl w:val="9A042D1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0D0910"/>
    <w:multiLevelType w:val="hybridMultilevel"/>
    <w:tmpl w:val="C3703882"/>
    <w:lvl w:ilvl="0" w:tplc="571AEE2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CC"/>
      </w:rPr>
    </w:lvl>
    <w:lvl w:ilvl="1" w:tplc="BE321930">
      <w:start w:val="1"/>
      <w:numFmt w:val="bullet"/>
      <w:lvlText w:val="-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FF447DE"/>
    <w:multiLevelType w:val="hybridMultilevel"/>
    <w:tmpl w:val="72FED70A"/>
    <w:lvl w:ilvl="0" w:tplc="571AE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F2E15"/>
    <w:multiLevelType w:val="hybridMultilevel"/>
    <w:tmpl w:val="433CD5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50D60"/>
    <w:multiLevelType w:val="hybridMultilevel"/>
    <w:tmpl w:val="433CD5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E39D7"/>
    <w:multiLevelType w:val="hybridMultilevel"/>
    <w:tmpl w:val="433CD5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0387C"/>
    <w:multiLevelType w:val="hybridMultilevel"/>
    <w:tmpl w:val="428EC710"/>
    <w:lvl w:ilvl="0" w:tplc="571AEE2A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0000CC"/>
      </w:rPr>
    </w:lvl>
    <w:lvl w:ilvl="1" w:tplc="0410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 w15:restartNumberingAfterBreak="0">
    <w:nsid w:val="4B0E29B1"/>
    <w:multiLevelType w:val="hybridMultilevel"/>
    <w:tmpl w:val="2F3EC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9310B"/>
    <w:multiLevelType w:val="hybridMultilevel"/>
    <w:tmpl w:val="3A64943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color w:val="003399"/>
        <w:sz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B52231"/>
    <w:multiLevelType w:val="hybridMultilevel"/>
    <w:tmpl w:val="433CD5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22263"/>
    <w:multiLevelType w:val="hybridMultilevel"/>
    <w:tmpl w:val="B2D4EED4"/>
    <w:lvl w:ilvl="0" w:tplc="571AEE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CC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722BAE"/>
    <w:multiLevelType w:val="hybridMultilevel"/>
    <w:tmpl w:val="433CD5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67463"/>
    <w:multiLevelType w:val="hybridMultilevel"/>
    <w:tmpl w:val="1B5E404C"/>
    <w:lvl w:ilvl="0" w:tplc="030C373C">
      <w:start w:val="1"/>
      <w:numFmt w:val="decimal"/>
      <w:lvlText w:val="%1)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95E27"/>
    <w:multiLevelType w:val="hybridMultilevel"/>
    <w:tmpl w:val="6C464088"/>
    <w:lvl w:ilvl="0" w:tplc="571AE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E5392"/>
    <w:multiLevelType w:val="hybridMultilevel"/>
    <w:tmpl w:val="8DC688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7780E"/>
    <w:multiLevelType w:val="hybridMultilevel"/>
    <w:tmpl w:val="F2A41732"/>
    <w:lvl w:ilvl="0" w:tplc="F97CC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D2E34"/>
    <w:multiLevelType w:val="hybridMultilevel"/>
    <w:tmpl w:val="9F82E2F4"/>
    <w:lvl w:ilvl="0" w:tplc="571AE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655EE"/>
    <w:multiLevelType w:val="hybridMultilevel"/>
    <w:tmpl w:val="94947020"/>
    <w:lvl w:ilvl="0" w:tplc="571AE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D67ED"/>
    <w:multiLevelType w:val="hybridMultilevel"/>
    <w:tmpl w:val="7B4A470A"/>
    <w:lvl w:ilvl="0" w:tplc="0410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  <w:b/>
        <w:color w:val="003399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0012"/>
    <w:multiLevelType w:val="hybridMultilevel"/>
    <w:tmpl w:val="C1960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4132C"/>
    <w:multiLevelType w:val="hybridMultilevel"/>
    <w:tmpl w:val="56D46962"/>
    <w:lvl w:ilvl="0" w:tplc="BE32193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C10A9A"/>
    <w:multiLevelType w:val="hybridMultilevel"/>
    <w:tmpl w:val="EDE4CA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D6431"/>
    <w:multiLevelType w:val="hybridMultilevel"/>
    <w:tmpl w:val="C97AE7B2"/>
    <w:lvl w:ilvl="0" w:tplc="571AE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C32F0"/>
    <w:multiLevelType w:val="hybridMultilevel"/>
    <w:tmpl w:val="26366B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22856"/>
    <w:multiLevelType w:val="hybridMultilevel"/>
    <w:tmpl w:val="5E5ED65A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FF6612E"/>
    <w:multiLevelType w:val="hybridMultilevel"/>
    <w:tmpl w:val="E9D2C944"/>
    <w:lvl w:ilvl="0" w:tplc="571AE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788831">
    <w:abstractNumId w:val="7"/>
  </w:num>
  <w:num w:numId="2" w16cid:durableId="1788040376">
    <w:abstractNumId w:val="4"/>
  </w:num>
  <w:num w:numId="3" w16cid:durableId="1885213013">
    <w:abstractNumId w:val="33"/>
  </w:num>
  <w:num w:numId="4" w16cid:durableId="1203715511">
    <w:abstractNumId w:val="16"/>
  </w:num>
  <w:num w:numId="5" w16cid:durableId="222562720">
    <w:abstractNumId w:val="26"/>
  </w:num>
  <w:num w:numId="6" w16cid:durableId="1813252096">
    <w:abstractNumId w:val="20"/>
  </w:num>
  <w:num w:numId="7" w16cid:durableId="565261840">
    <w:abstractNumId w:val="37"/>
  </w:num>
  <w:num w:numId="8" w16cid:durableId="951084292">
    <w:abstractNumId w:val="36"/>
  </w:num>
  <w:num w:numId="9" w16cid:durableId="2000187204">
    <w:abstractNumId w:val="20"/>
  </w:num>
  <w:num w:numId="10" w16cid:durableId="479077193">
    <w:abstractNumId w:val="32"/>
  </w:num>
  <w:num w:numId="11" w16cid:durableId="341395440">
    <w:abstractNumId w:val="29"/>
  </w:num>
  <w:num w:numId="12" w16cid:durableId="895824892">
    <w:abstractNumId w:val="39"/>
  </w:num>
  <w:num w:numId="13" w16cid:durableId="948392970">
    <w:abstractNumId w:val="3"/>
  </w:num>
  <w:num w:numId="14" w16cid:durableId="407533054">
    <w:abstractNumId w:val="25"/>
  </w:num>
  <w:num w:numId="15" w16cid:durableId="283122168">
    <w:abstractNumId w:val="9"/>
  </w:num>
  <w:num w:numId="16" w16cid:durableId="203829563">
    <w:abstractNumId w:val="18"/>
  </w:num>
  <w:num w:numId="17" w16cid:durableId="1260719189">
    <w:abstractNumId w:val="41"/>
  </w:num>
  <w:num w:numId="18" w16cid:durableId="1789472709">
    <w:abstractNumId w:val="21"/>
  </w:num>
  <w:num w:numId="19" w16cid:durableId="1352220654">
    <w:abstractNumId w:val="44"/>
  </w:num>
  <w:num w:numId="20" w16cid:durableId="2075275831">
    <w:abstractNumId w:val="5"/>
  </w:num>
  <w:num w:numId="21" w16cid:durableId="1270702157">
    <w:abstractNumId w:val="35"/>
  </w:num>
  <w:num w:numId="22" w16cid:durableId="981470409">
    <w:abstractNumId w:val="38"/>
  </w:num>
  <w:num w:numId="23" w16cid:durableId="1925071108">
    <w:abstractNumId w:val="42"/>
  </w:num>
  <w:num w:numId="24" w16cid:durableId="1359694394">
    <w:abstractNumId w:val="11"/>
  </w:num>
  <w:num w:numId="25" w16cid:durableId="1418362571">
    <w:abstractNumId w:val="40"/>
  </w:num>
  <w:num w:numId="26" w16cid:durableId="1996451829">
    <w:abstractNumId w:val="27"/>
  </w:num>
  <w:num w:numId="27" w16cid:durableId="1102913279">
    <w:abstractNumId w:val="19"/>
  </w:num>
  <w:num w:numId="28" w16cid:durableId="936357">
    <w:abstractNumId w:val="0"/>
  </w:num>
  <w:num w:numId="29" w16cid:durableId="207573412">
    <w:abstractNumId w:val="43"/>
  </w:num>
  <w:num w:numId="30" w16cid:durableId="2101022952">
    <w:abstractNumId w:val="31"/>
  </w:num>
  <w:num w:numId="31" w16cid:durableId="1126465017">
    <w:abstractNumId w:val="6"/>
  </w:num>
  <w:num w:numId="32" w16cid:durableId="1891574060">
    <w:abstractNumId w:val="24"/>
  </w:num>
  <w:num w:numId="33" w16cid:durableId="930233456">
    <w:abstractNumId w:val="15"/>
  </w:num>
  <w:num w:numId="34" w16cid:durableId="2140608942">
    <w:abstractNumId w:val="12"/>
  </w:num>
  <w:num w:numId="35" w16cid:durableId="637957391">
    <w:abstractNumId w:val="2"/>
  </w:num>
  <w:num w:numId="36" w16cid:durableId="1821116307">
    <w:abstractNumId w:val="28"/>
  </w:num>
  <w:num w:numId="37" w16cid:durableId="781802021">
    <w:abstractNumId w:val="17"/>
  </w:num>
  <w:num w:numId="38" w16cid:durableId="1861360230">
    <w:abstractNumId w:val="30"/>
  </w:num>
  <w:num w:numId="39" w16cid:durableId="1591818158">
    <w:abstractNumId w:val="23"/>
  </w:num>
  <w:num w:numId="40" w16cid:durableId="1265655011">
    <w:abstractNumId w:val="10"/>
  </w:num>
  <w:num w:numId="41" w16cid:durableId="1879470483">
    <w:abstractNumId w:val="14"/>
  </w:num>
  <w:num w:numId="42" w16cid:durableId="1529638973">
    <w:abstractNumId w:val="8"/>
  </w:num>
  <w:num w:numId="43" w16cid:durableId="425881398">
    <w:abstractNumId w:val="22"/>
  </w:num>
  <w:num w:numId="44" w16cid:durableId="2003121028">
    <w:abstractNumId w:val="1"/>
  </w:num>
  <w:num w:numId="45" w16cid:durableId="1609464844">
    <w:abstractNumId w:val="13"/>
  </w:num>
  <w:num w:numId="46" w16cid:durableId="2125034983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>
      <o:colormru v:ext="edit" colors="#f7964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1CC"/>
    <w:rsid w:val="00000951"/>
    <w:rsid w:val="000067D7"/>
    <w:rsid w:val="00006A09"/>
    <w:rsid w:val="00006CB4"/>
    <w:rsid w:val="0001139A"/>
    <w:rsid w:val="0001200A"/>
    <w:rsid w:val="00014791"/>
    <w:rsid w:val="000177A0"/>
    <w:rsid w:val="00022533"/>
    <w:rsid w:val="000244CD"/>
    <w:rsid w:val="00027647"/>
    <w:rsid w:val="0003128F"/>
    <w:rsid w:val="00034498"/>
    <w:rsid w:val="00035D8C"/>
    <w:rsid w:val="00035DA1"/>
    <w:rsid w:val="00037A52"/>
    <w:rsid w:val="00041039"/>
    <w:rsid w:val="000411CC"/>
    <w:rsid w:val="00042F88"/>
    <w:rsid w:val="000547D9"/>
    <w:rsid w:val="0005567D"/>
    <w:rsid w:val="00055D3B"/>
    <w:rsid w:val="000630E3"/>
    <w:rsid w:val="0007441B"/>
    <w:rsid w:val="00074BDC"/>
    <w:rsid w:val="000770C4"/>
    <w:rsid w:val="00077EC5"/>
    <w:rsid w:val="00081928"/>
    <w:rsid w:val="000838D8"/>
    <w:rsid w:val="00086B04"/>
    <w:rsid w:val="00086DB2"/>
    <w:rsid w:val="00087A23"/>
    <w:rsid w:val="00087E7D"/>
    <w:rsid w:val="00090A11"/>
    <w:rsid w:val="00091CB5"/>
    <w:rsid w:val="00093A49"/>
    <w:rsid w:val="00095F21"/>
    <w:rsid w:val="000975CA"/>
    <w:rsid w:val="00097B64"/>
    <w:rsid w:val="000A0DE6"/>
    <w:rsid w:val="000A5CA2"/>
    <w:rsid w:val="000A60A5"/>
    <w:rsid w:val="000A65B0"/>
    <w:rsid w:val="000A7EE1"/>
    <w:rsid w:val="000B3112"/>
    <w:rsid w:val="000B4DA8"/>
    <w:rsid w:val="000C1561"/>
    <w:rsid w:val="000C4F04"/>
    <w:rsid w:val="000C5491"/>
    <w:rsid w:val="000D1671"/>
    <w:rsid w:val="000D3FAF"/>
    <w:rsid w:val="000D4571"/>
    <w:rsid w:val="000D6483"/>
    <w:rsid w:val="000D69AC"/>
    <w:rsid w:val="000E0809"/>
    <w:rsid w:val="000E3729"/>
    <w:rsid w:val="000F24E3"/>
    <w:rsid w:val="000F28A5"/>
    <w:rsid w:val="001006CE"/>
    <w:rsid w:val="00100A28"/>
    <w:rsid w:val="00100E5E"/>
    <w:rsid w:val="00102766"/>
    <w:rsid w:val="00103687"/>
    <w:rsid w:val="00103F57"/>
    <w:rsid w:val="00104107"/>
    <w:rsid w:val="001043F7"/>
    <w:rsid w:val="0010707C"/>
    <w:rsid w:val="00110AF3"/>
    <w:rsid w:val="00110C01"/>
    <w:rsid w:val="00111911"/>
    <w:rsid w:val="0011667C"/>
    <w:rsid w:val="001175D4"/>
    <w:rsid w:val="00117FDE"/>
    <w:rsid w:val="00121FAB"/>
    <w:rsid w:val="0012559E"/>
    <w:rsid w:val="0013272A"/>
    <w:rsid w:val="00135061"/>
    <w:rsid w:val="00135D23"/>
    <w:rsid w:val="001372A8"/>
    <w:rsid w:val="001376C8"/>
    <w:rsid w:val="00154A78"/>
    <w:rsid w:val="00156724"/>
    <w:rsid w:val="001571F1"/>
    <w:rsid w:val="001620DE"/>
    <w:rsid w:val="00165B0D"/>
    <w:rsid w:val="00174D70"/>
    <w:rsid w:val="0017609E"/>
    <w:rsid w:val="001769D3"/>
    <w:rsid w:val="0018564C"/>
    <w:rsid w:val="00185CEC"/>
    <w:rsid w:val="001874E7"/>
    <w:rsid w:val="00191376"/>
    <w:rsid w:val="001A19E7"/>
    <w:rsid w:val="001A3032"/>
    <w:rsid w:val="001A313E"/>
    <w:rsid w:val="001B309C"/>
    <w:rsid w:val="001B46C2"/>
    <w:rsid w:val="001C1965"/>
    <w:rsid w:val="001C5A3D"/>
    <w:rsid w:val="001C7B9B"/>
    <w:rsid w:val="001D29FA"/>
    <w:rsid w:val="001D39D3"/>
    <w:rsid w:val="001D4DB1"/>
    <w:rsid w:val="001D56A4"/>
    <w:rsid w:val="001E00B0"/>
    <w:rsid w:val="001E081F"/>
    <w:rsid w:val="001E6665"/>
    <w:rsid w:val="001E722F"/>
    <w:rsid w:val="001F3EB6"/>
    <w:rsid w:val="001F4538"/>
    <w:rsid w:val="001F5C3E"/>
    <w:rsid w:val="001F6210"/>
    <w:rsid w:val="00211326"/>
    <w:rsid w:val="002153F4"/>
    <w:rsid w:val="0022023C"/>
    <w:rsid w:val="00220F1C"/>
    <w:rsid w:val="00222D11"/>
    <w:rsid w:val="0022435E"/>
    <w:rsid w:val="002256F2"/>
    <w:rsid w:val="002262E1"/>
    <w:rsid w:val="00231E72"/>
    <w:rsid w:val="00232CBD"/>
    <w:rsid w:val="002370AE"/>
    <w:rsid w:val="0024675D"/>
    <w:rsid w:val="0025080E"/>
    <w:rsid w:val="00250F7C"/>
    <w:rsid w:val="0025421A"/>
    <w:rsid w:val="00254961"/>
    <w:rsid w:val="00255293"/>
    <w:rsid w:val="002606E9"/>
    <w:rsid w:val="002665C6"/>
    <w:rsid w:val="00272943"/>
    <w:rsid w:val="00272BEA"/>
    <w:rsid w:val="002732C7"/>
    <w:rsid w:val="00277B60"/>
    <w:rsid w:val="00277D8F"/>
    <w:rsid w:val="002824E3"/>
    <w:rsid w:val="00282BDF"/>
    <w:rsid w:val="00287F5E"/>
    <w:rsid w:val="00291CAC"/>
    <w:rsid w:val="0029327E"/>
    <w:rsid w:val="00295ADF"/>
    <w:rsid w:val="002961A5"/>
    <w:rsid w:val="002A1039"/>
    <w:rsid w:val="002A1F8A"/>
    <w:rsid w:val="002A21B5"/>
    <w:rsid w:val="002B14E1"/>
    <w:rsid w:val="002B2053"/>
    <w:rsid w:val="002B5658"/>
    <w:rsid w:val="002B5CA6"/>
    <w:rsid w:val="002C15EA"/>
    <w:rsid w:val="002C2A33"/>
    <w:rsid w:val="002C2C6D"/>
    <w:rsid w:val="002D1158"/>
    <w:rsid w:val="002D3FC5"/>
    <w:rsid w:val="002D3FD3"/>
    <w:rsid w:val="002D4859"/>
    <w:rsid w:val="002D6D5E"/>
    <w:rsid w:val="002E024F"/>
    <w:rsid w:val="002E1EF0"/>
    <w:rsid w:val="002E531C"/>
    <w:rsid w:val="002E7D5B"/>
    <w:rsid w:val="002F0826"/>
    <w:rsid w:val="002F4B0C"/>
    <w:rsid w:val="00303F10"/>
    <w:rsid w:val="0030499C"/>
    <w:rsid w:val="00305457"/>
    <w:rsid w:val="003117DA"/>
    <w:rsid w:val="0031285F"/>
    <w:rsid w:val="0031454D"/>
    <w:rsid w:val="003159EA"/>
    <w:rsid w:val="00316504"/>
    <w:rsid w:val="0031745E"/>
    <w:rsid w:val="00321486"/>
    <w:rsid w:val="003216CF"/>
    <w:rsid w:val="00322587"/>
    <w:rsid w:val="0032259B"/>
    <w:rsid w:val="00324AB8"/>
    <w:rsid w:val="00325649"/>
    <w:rsid w:val="00325C16"/>
    <w:rsid w:val="00326BF5"/>
    <w:rsid w:val="003325BC"/>
    <w:rsid w:val="00333C07"/>
    <w:rsid w:val="00340423"/>
    <w:rsid w:val="00345CA2"/>
    <w:rsid w:val="0034778B"/>
    <w:rsid w:val="003515EE"/>
    <w:rsid w:val="00361BC9"/>
    <w:rsid w:val="0036347D"/>
    <w:rsid w:val="00363616"/>
    <w:rsid w:val="0036551A"/>
    <w:rsid w:val="003675F4"/>
    <w:rsid w:val="0037371E"/>
    <w:rsid w:val="00374164"/>
    <w:rsid w:val="003749B7"/>
    <w:rsid w:val="00374C1F"/>
    <w:rsid w:val="003759F7"/>
    <w:rsid w:val="003827A6"/>
    <w:rsid w:val="00387084"/>
    <w:rsid w:val="00387A49"/>
    <w:rsid w:val="00390281"/>
    <w:rsid w:val="0039444D"/>
    <w:rsid w:val="00397793"/>
    <w:rsid w:val="003A0C85"/>
    <w:rsid w:val="003A3669"/>
    <w:rsid w:val="003A37D3"/>
    <w:rsid w:val="003A3D52"/>
    <w:rsid w:val="003A41AD"/>
    <w:rsid w:val="003A6362"/>
    <w:rsid w:val="003B0229"/>
    <w:rsid w:val="003B1422"/>
    <w:rsid w:val="003B44F9"/>
    <w:rsid w:val="003B583C"/>
    <w:rsid w:val="003B6CC2"/>
    <w:rsid w:val="003C1DB1"/>
    <w:rsid w:val="003C2C76"/>
    <w:rsid w:val="003C3352"/>
    <w:rsid w:val="003C6730"/>
    <w:rsid w:val="003C7082"/>
    <w:rsid w:val="003D28C9"/>
    <w:rsid w:val="003D5E11"/>
    <w:rsid w:val="003E0281"/>
    <w:rsid w:val="003E1A68"/>
    <w:rsid w:val="003E6CF2"/>
    <w:rsid w:val="003E769C"/>
    <w:rsid w:val="003E7790"/>
    <w:rsid w:val="003F26B2"/>
    <w:rsid w:val="003F31FF"/>
    <w:rsid w:val="003F5570"/>
    <w:rsid w:val="003F6AB0"/>
    <w:rsid w:val="00400350"/>
    <w:rsid w:val="00402E34"/>
    <w:rsid w:val="00403EFF"/>
    <w:rsid w:val="00405479"/>
    <w:rsid w:val="00405874"/>
    <w:rsid w:val="0040688C"/>
    <w:rsid w:val="00410658"/>
    <w:rsid w:val="004122E0"/>
    <w:rsid w:val="00420572"/>
    <w:rsid w:val="004206A0"/>
    <w:rsid w:val="0042304A"/>
    <w:rsid w:val="0042540C"/>
    <w:rsid w:val="00430796"/>
    <w:rsid w:val="0043141D"/>
    <w:rsid w:val="00431FF6"/>
    <w:rsid w:val="0043202A"/>
    <w:rsid w:val="00436D8D"/>
    <w:rsid w:val="00440154"/>
    <w:rsid w:val="0044041E"/>
    <w:rsid w:val="00442827"/>
    <w:rsid w:val="00445A50"/>
    <w:rsid w:val="004460BA"/>
    <w:rsid w:val="00447330"/>
    <w:rsid w:val="00450C0E"/>
    <w:rsid w:val="0045134D"/>
    <w:rsid w:val="00455816"/>
    <w:rsid w:val="00461086"/>
    <w:rsid w:val="00462D8B"/>
    <w:rsid w:val="00463B7C"/>
    <w:rsid w:val="00466325"/>
    <w:rsid w:val="00471950"/>
    <w:rsid w:val="00471E32"/>
    <w:rsid w:val="00473183"/>
    <w:rsid w:val="004748FF"/>
    <w:rsid w:val="00476FC5"/>
    <w:rsid w:val="004802C2"/>
    <w:rsid w:val="00481393"/>
    <w:rsid w:val="00483917"/>
    <w:rsid w:val="00485130"/>
    <w:rsid w:val="00485593"/>
    <w:rsid w:val="004878BB"/>
    <w:rsid w:val="00487CF9"/>
    <w:rsid w:val="00492BD1"/>
    <w:rsid w:val="0049516E"/>
    <w:rsid w:val="00495525"/>
    <w:rsid w:val="00495E7A"/>
    <w:rsid w:val="004A1285"/>
    <w:rsid w:val="004A7E2B"/>
    <w:rsid w:val="004B0168"/>
    <w:rsid w:val="004B058B"/>
    <w:rsid w:val="004B1DCB"/>
    <w:rsid w:val="004B4632"/>
    <w:rsid w:val="004B57DE"/>
    <w:rsid w:val="004B5B5F"/>
    <w:rsid w:val="004C4A29"/>
    <w:rsid w:val="004C4CD0"/>
    <w:rsid w:val="004C630F"/>
    <w:rsid w:val="004D62FD"/>
    <w:rsid w:val="004D75EF"/>
    <w:rsid w:val="004D791C"/>
    <w:rsid w:val="004E00EB"/>
    <w:rsid w:val="004E0703"/>
    <w:rsid w:val="004E66EC"/>
    <w:rsid w:val="004E6789"/>
    <w:rsid w:val="004E67AB"/>
    <w:rsid w:val="004F1EE0"/>
    <w:rsid w:val="004F393B"/>
    <w:rsid w:val="004F59BD"/>
    <w:rsid w:val="0050182F"/>
    <w:rsid w:val="00502864"/>
    <w:rsid w:val="00503D93"/>
    <w:rsid w:val="00505935"/>
    <w:rsid w:val="00505C78"/>
    <w:rsid w:val="00511EB9"/>
    <w:rsid w:val="0051331D"/>
    <w:rsid w:val="00514612"/>
    <w:rsid w:val="005159DB"/>
    <w:rsid w:val="00521FF6"/>
    <w:rsid w:val="00524562"/>
    <w:rsid w:val="005252F4"/>
    <w:rsid w:val="00531641"/>
    <w:rsid w:val="005321F4"/>
    <w:rsid w:val="00533FE9"/>
    <w:rsid w:val="005351A3"/>
    <w:rsid w:val="00536D18"/>
    <w:rsid w:val="00537AFE"/>
    <w:rsid w:val="0054285F"/>
    <w:rsid w:val="00545C80"/>
    <w:rsid w:val="0055109E"/>
    <w:rsid w:val="00552CFD"/>
    <w:rsid w:val="00552E6A"/>
    <w:rsid w:val="005534F9"/>
    <w:rsid w:val="0055498E"/>
    <w:rsid w:val="00554D9F"/>
    <w:rsid w:val="00554EAA"/>
    <w:rsid w:val="00560870"/>
    <w:rsid w:val="00560D54"/>
    <w:rsid w:val="00564C2B"/>
    <w:rsid w:val="00564D8D"/>
    <w:rsid w:val="00566560"/>
    <w:rsid w:val="00573C2D"/>
    <w:rsid w:val="005764BB"/>
    <w:rsid w:val="00581E36"/>
    <w:rsid w:val="005830C0"/>
    <w:rsid w:val="0059341E"/>
    <w:rsid w:val="00594908"/>
    <w:rsid w:val="005A06E9"/>
    <w:rsid w:val="005A3036"/>
    <w:rsid w:val="005A4BBE"/>
    <w:rsid w:val="005A5669"/>
    <w:rsid w:val="005B1DE5"/>
    <w:rsid w:val="005B3AAC"/>
    <w:rsid w:val="005B3C48"/>
    <w:rsid w:val="005B3DED"/>
    <w:rsid w:val="005B485D"/>
    <w:rsid w:val="005B6266"/>
    <w:rsid w:val="005B62AE"/>
    <w:rsid w:val="005B7EB5"/>
    <w:rsid w:val="005C1741"/>
    <w:rsid w:val="005C4020"/>
    <w:rsid w:val="005C420E"/>
    <w:rsid w:val="005C52BD"/>
    <w:rsid w:val="005C640B"/>
    <w:rsid w:val="005D0E34"/>
    <w:rsid w:val="005D4B96"/>
    <w:rsid w:val="005D6410"/>
    <w:rsid w:val="005D7C31"/>
    <w:rsid w:val="005E15FE"/>
    <w:rsid w:val="005E367D"/>
    <w:rsid w:val="005E3DFA"/>
    <w:rsid w:val="005E6660"/>
    <w:rsid w:val="005E7491"/>
    <w:rsid w:val="005F2824"/>
    <w:rsid w:val="00600897"/>
    <w:rsid w:val="006028B0"/>
    <w:rsid w:val="0060366E"/>
    <w:rsid w:val="00605E4C"/>
    <w:rsid w:val="00607BDE"/>
    <w:rsid w:val="006146AC"/>
    <w:rsid w:val="00614B19"/>
    <w:rsid w:val="0061692B"/>
    <w:rsid w:val="00617936"/>
    <w:rsid w:val="00623C0F"/>
    <w:rsid w:val="00624E31"/>
    <w:rsid w:val="006340CA"/>
    <w:rsid w:val="00634D73"/>
    <w:rsid w:val="00636CDB"/>
    <w:rsid w:val="00637997"/>
    <w:rsid w:val="0064022A"/>
    <w:rsid w:val="00642372"/>
    <w:rsid w:val="0064334D"/>
    <w:rsid w:val="00646B93"/>
    <w:rsid w:val="006479D3"/>
    <w:rsid w:val="0065050D"/>
    <w:rsid w:val="00652105"/>
    <w:rsid w:val="00655EBA"/>
    <w:rsid w:val="00657998"/>
    <w:rsid w:val="006741C2"/>
    <w:rsid w:val="006751AD"/>
    <w:rsid w:val="006753E8"/>
    <w:rsid w:val="00682581"/>
    <w:rsid w:val="00683103"/>
    <w:rsid w:val="00687550"/>
    <w:rsid w:val="00687B77"/>
    <w:rsid w:val="0069211B"/>
    <w:rsid w:val="00697487"/>
    <w:rsid w:val="006A2E3C"/>
    <w:rsid w:val="006A49BD"/>
    <w:rsid w:val="006A5389"/>
    <w:rsid w:val="006A7BA3"/>
    <w:rsid w:val="006B187F"/>
    <w:rsid w:val="006B3FCE"/>
    <w:rsid w:val="006B5563"/>
    <w:rsid w:val="006B6C2B"/>
    <w:rsid w:val="006C33BD"/>
    <w:rsid w:val="006C5BDA"/>
    <w:rsid w:val="006D0C40"/>
    <w:rsid w:val="006D226A"/>
    <w:rsid w:val="006D2D9C"/>
    <w:rsid w:val="006D4385"/>
    <w:rsid w:val="006E1688"/>
    <w:rsid w:val="006E3FF3"/>
    <w:rsid w:val="006E5884"/>
    <w:rsid w:val="006F41A0"/>
    <w:rsid w:val="006F5320"/>
    <w:rsid w:val="006F5CB7"/>
    <w:rsid w:val="006F62A5"/>
    <w:rsid w:val="006F6CEE"/>
    <w:rsid w:val="00703739"/>
    <w:rsid w:val="007168D6"/>
    <w:rsid w:val="00720467"/>
    <w:rsid w:val="00721D2D"/>
    <w:rsid w:val="0072389F"/>
    <w:rsid w:val="007246BE"/>
    <w:rsid w:val="007269ED"/>
    <w:rsid w:val="00730B14"/>
    <w:rsid w:val="00737F27"/>
    <w:rsid w:val="007424A1"/>
    <w:rsid w:val="0074252A"/>
    <w:rsid w:val="00743806"/>
    <w:rsid w:val="00745CCC"/>
    <w:rsid w:val="00747969"/>
    <w:rsid w:val="007514BC"/>
    <w:rsid w:val="00754388"/>
    <w:rsid w:val="00756556"/>
    <w:rsid w:val="0075671A"/>
    <w:rsid w:val="007571CC"/>
    <w:rsid w:val="007604BD"/>
    <w:rsid w:val="00764788"/>
    <w:rsid w:val="007664C5"/>
    <w:rsid w:val="00771DA6"/>
    <w:rsid w:val="007743EC"/>
    <w:rsid w:val="00775637"/>
    <w:rsid w:val="007772C8"/>
    <w:rsid w:val="007875A8"/>
    <w:rsid w:val="00791A87"/>
    <w:rsid w:val="00797899"/>
    <w:rsid w:val="00797A7F"/>
    <w:rsid w:val="007A2A07"/>
    <w:rsid w:val="007A3BC2"/>
    <w:rsid w:val="007A3D63"/>
    <w:rsid w:val="007A413A"/>
    <w:rsid w:val="007B2EB6"/>
    <w:rsid w:val="007B667A"/>
    <w:rsid w:val="007B767F"/>
    <w:rsid w:val="007C56D4"/>
    <w:rsid w:val="007C74A8"/>
    <w:rsid w:val="007D0A13"/>
    <w:rsid w:val="007D6674"/>
    <w:rsid w:val="007D6D32"/>
    <w:rsid w:val="007D772F"/>
    <w:rsid w:val="007E0E0B"/>
    <w:rsid w:val="007E0E58"/>
    <w:rsid w:val="007E5186"/>
    <w:rsid w:val="007E669D"/>
    <w:rsid w:val="007F2079"/>
    <w:rsid w:val="007F711E"/>
    <w:rsid w:val="0081158F"/>
    <w:rsid w:val="00811BA7"/>
    <w:rsid w:val="00814A3B"/>
    <w:rsid w:val="00814BBC"/>
    <w:rsid w:val="008153B8"/>
    <w:rsid w:val="008169D9"/>
    <w:rsid w:val="008175C3"/>
    <w:rsid w:val="008179E8"/>
    <w:rsid w:val="0082132B"/>
    <w:rsid w:val="00822D94"/>
    <w:rsid w:val="00823061"/>
    <w:rsid w:val="008231CA"/>
    <w:rsid w:val="00826925"/>
    <w:rsid w:val="00826AE1"/>
    <w:rsid w:val="00826E38"/>
    <w:rsid w:val="00827125"/>
    <w:rsid w:val="00831E6F"/>
    <w:rsid w:val="00834319"/>
    <w:rsid w:val="00834863"/>
    <w:rsid w:val="00840EF7"/>
    <w:rsid w:val="0084373A"/>
    <w:rsid w:val="00850526"/>
    <w:rsid w:val="00851B97"/>
    <w:rsid w:val="00855A2C"/>
    <w:rsid w:val="008626A4"/>
    <w:rsid w:val="008626EA"/>
    <w:rsid w:val="00863E30"/>
    <w:rsid w:val="00863EEC"/>
    <w:rsid w:val="008706C1"/>
    <w:rsid w:val="00873132"/>
    <w:rsid w:val="008750F6"/>
    <w:rsid w:val="0087629E"/>
    <w:rsid w:val="008806D7"/>
    <w:rsid w:val="00882AF3"/>
    <w:rsid w:val="00883918"/>
    <w:rsid w:val="008874D0"/>
    <w:rsid w:val="008909CA"/>
    <w:rsid w:val="0089677E"/>
    <w:rsid w:val="00897DE0"/>
    <w:rsid w:val="008A2309"/>
    <w:rsid w:val="008A253D"/>
    <w:rsid w:val="008A6451"/>
    <w:rsid w:val="008A74ED"/>
    <w:rsid w:val="008A7A70"/>
    <w:rsid w:val="008B0B3B"/>
    <w:rsid w:val="008B0CF7"/>
    <w:rsid w:val="008B1CCC"/>
    <w:rsid w:val="008B2512"/>
    <w:rsid w:val="008B3303"/>
    <w:rsid w:val="008B5924"/>
    <w:rsid w:val="008B679F"/>
    <w:rsid w:val="008C1EA2"/>
    <w:rsid w:val="008C452D"/>
    <w:rsid w:val="008D23E0"/>
    <w:rsid w:val="008D2A63"/>
    <w:rsid w:val="008D47C3"/>
    <w:rsid w:val="008D509F"/>
    <w:rsid w:val="008D6FF9"/>
    <w:rsid w:val="008D7FF8"/>
    <w:rsid w:val="008E0061"/>
    <w:rsid w:val="008F012F"/>
    <w:rsid w:val="008F1243"/>
    <w:rsid w:val="008F1854"/>
    <w:rsid w:val="008F3AE5"/>
    <w:rsid w:val="008F475B"/>
    <w:rsid w:val="008F4C73"/>
    <w:rsid w:val="00900E21"/>
    <w:rsid w:val="009120CA"/>
    <w:rsid w:val="00912E64"/>
    <w:rsid w:val="009130E5"/>
    <w:rsid w:val="009153B0"/>
    <w:rsid w:val="0092684C"/>
    <w:rsid w:val="009349E0"/>
    <w:rsid w:val="00944290"/>
    <w:rsid w:val="00944F92"/>
    <w:rsid w:val="009461B0"/>
    <w:rsid w:val="00950BA1"/>
    <w:rsid w:val="0095263B"/>
    <w:rsid w:val="0095769C"/>
    <w:rsid w:val="00962AFB"/>
    <w:rsid w:val="00964524"/>
    <w:rsid w:val="00970268"/>
    <w:rsid w:val="009719AB"/>
    <w:rsid w:val="0097442B"/>
    <w:rsid w:val="00980CD1"/>
    <w:rsid w:val="009828F2"/>
    <w:rsid w:val="009831ED"/>
    <w:rsid w:val="00983851"/>
    <w:rsid w:val="00993A8A"/>
    <w:rsid w:val="00995A01"/>
    <w:rsid w:val="00997C33"/>
    <w:rsid w:val="009A0237"/>
    <w:rsid w:val="009A27AA"/>
    <w:rsid w:val="009A2C3A"/>
    <w:rsid w:val="009A2E28"/>
    <w:rsid w:val="009A48D7"/>
    <w:rsid w:val="009A5DCB"/>
    <w:rsid w:val="009A7DD4"/>
    <w:rsid w:val="009B3A7F"/>
    <w:rsid w:val="009B444D"/>
    <w:rsid w:val="009B60E5"/>
    <w:rsid w:val="009B6BE8"/>
    <w:rsid w:val="009B747A"/>
    <w:rsid w:val="009C29CD"/>
    <w:rsid w:val="009C3C7D"/>
    <w:rsid w:val="009C4386"/>
    <w:rsid w:val="009C531C"/>
    <w:rsid w:val="009E47F1"/>
    <w:rsid w:val="009E4DC4"/>
    <w:rsid w:val="009E77A4"/>
    <w:rsid w:val="009F1C1C"/>
    <w:rsid w:val="009F2989"/>
    <w:rsid w:val="009F3638"/>
    <w:rsid w:val="009F584A"/>
    <w:rsid w:val="009F673C"/>
    <w:rsid w:val="00A03302"/>
    <w:rsid w:val="00A03C80"/>
    <w:rsid w:val="00A03F0C"/>
    <w:rsid w:val="00A05D98"/>
    <w:rsid w:val="00A078D2"/>
    <w:rsid w:val="00A111DF"/>
    <w:rsid w:val="00A1379A"/>
    <w:rsid w:val="00A1490C"/>
    <w:rsid w:val="00A15E2B"/>
    <w:rsid w:val="00A251EB"/>
    <w:rsid w:val="00A2798A"/>
    <w:rsid w:val="00A30700"/>
    <w:rsid w:val="00A33054"/>
    <w:rsid w:val="00A33654"/>
    <w:rsid w:val="00A374C6"/>
    <w:rsid w:val="00A4190F"/>
    <w:rsid w:val="00A4224F"/>
    <w:rsid w:val="00A469EE"/>
    <w:rsid w:val="00A476EA"/>
    <w:rsid w:val="00A56F76"/>
    <w:rsid w:val="00A57738"/>
    <w:rsid w:val="00A6020D"/>
    <w:rsid w:val="00A646EB"/>
    <w:rsid w:val="00A647CB"/>
    <w:rsid w:val="00A67208"/>
    <w:rsid w:val="00A81163"/>
    <w:rsid w:val="00A814D2"/>
    <w:rsid w:val="00A8213F"/>
    <w:rsid w:val="00A82B7D"/>
    <w:rsid w:val="00A83AC5"/>
    <w:rsid w:val="00A84E82"/>
    <w:rsid w:val="00A8502B"/>
    <w:rsid w:val="00A9143B"/>
    <w:rsid w:val="00A94422"/>
    <w:rsid w:val="00A9574E"/>
    <w:rsid w:val="00A96060"/>
    <w:rsid w:val="00A966CA"/>
    <w:rsid w:val="00A97AB1"/>
    <w:rsid w:val="00AA10ED"/>
    <w:rsid w:val="00AA73A0"/>
    <w:rsid w:val="00AA7D7C"/>
    <w:rsid w:val="00AB21AB"/>
    <w:rsid w:val="00AB2779"/>
    <w:rsid w:val="00AB2B1A"/>
    <w:rsid w:val="00AB2B66"/>
    <w:rsid w:val="00AB3D18"/>
    <w:rsid w:val="00AB52A8"/>
    <w:rsid w:val="00AB6DB9"/>
    <w:rsid w:val="00AB70A7"/>
    <w:rsid w:val="00AB7447"/>
    <w:rsid w:val="00AC026E"/>
    <w:rsid w:val="00AC2CA7"/>
    <w:rsid w:val="00AC334D"/>
    <w:rsid w:val="00AC45E3"/>
    <w:rsid w:val="00AC47BB"/>
    <w:rsid w:val="00AC5953"/>
    <w:rsid w:val="00AD245A"/>
    <w:rsid w:val="00AD2EF8"/>
    <w:rsid w:val="00AD402B"/>
    <w:rsid w:val="00AD6321"/>
    <w:rsid w:val="00AE22F0"/>
    <w:rsid w:val="00AE67DA"/>
    <w:rsid w:val="00AF31F2"/>
    <w:rsid w:val="00AF3E47"/>
    <w:rsid w:val="00B012E2"/>
    <w:rsid w:val="00B029AE"/>
    <w:rsid w:val="00B04C43"/>
    <w:rsid w:val="00B073C4"/>
    <w:rsid w:val="00B12907"/>
    <w:rsid w:val="00B15454"/>
    <w:rsid w:val="00B16176"/>
    <w:rsid w:val="00B207CF"/>
    <w:rsid w:val="00B21EC5"/>
    <w:rsid w:val="00B23143"/>
    <w:rsid w:val="00B24F97"/>
    <w:rsid w:val="00B26394"/>
    <w:rsid w:val="00B26AC2"/>
    <w:rsid w:val="00B30421"/>
    <w:rsid w:val="00B354FD"/>
    <w:rsid w:val="00B370D6"/>
    <w:rsid w:val="00B400C9"/>
    <w:rsid w:val="00B43B0D"/>
    <w:rsid w:val="00B5014C"/>
    <w:rsid w:val="00B50197"/>
    <w:rsid w:val="00B508C0"/>
    <w:rsid w:val="00B528E4"/>
    <w:rsid w:val="00B53E4F"/>
    <w:rsid w:val="00B540E7"/>
    <w:rsid w:val="00B560B2"/>
    <w:rsid w:val="00B56AA9"/>
    <w:rsid w:val="00B666DC"/>
    <w:rsid w:val="00B677D4"/>
    <w:rsid w:val="00B67B2A"/>
    <w:rsid w:val="00B71639"/>
    <w:rsid w:val="00B7628B"/>
    <w:rsid w:val="00B77448"/>
    <w:rsid w:val="00B80E37"/>
    <w:rsid w:val="00B83A27"/>
    <w:rsid w:val="00B840A5"/>
    <w:rsid w:val="00B8611E"/>
    <w:rsid w:val="00B87DE7"/>
    <w:rsid w:val="00B920F4"/>
    <w:rsid w:val="00B96BB2"/>
    <w:rsid w:val="00B972D9"/>
    <w:rsid w:val="00BA120D"/>
    <w:rsid w:val="00BA3246"/>
    <w:rsid w:val="00BA43C9"/>
    <w:rsid w:val="00BA64A5"/>
    <w:rsid w:val="00BB2B55"/>
    <w:rsid w:val="00BB4D4C"/>
    <w:rsid w:val="00BB5E25"/>
    <w:rsid w:val="00BC5CAC"/>
    <w:rsid w:val="00BC76F8"/>
    <w:rsid w:val="00BD16EA"/>
    <w:rsid w:val="00BD1E05"/>
    <w:rsid w:val="00BD38E2"/>
    <w:rsid w:val="00BD7B0D"/>
    <w:rsid w:val="00BE0617"/>
    <w:rsid w:val="00BE0B18"/>
    <w:rsid w:val="00BE0E2A"/>
    <w:rsid w:val="00BE588D"/>
    <w:rsid w:val="00BE7336"/>
    <w:rsid w:val="00BF0712"/>
    <w:rsid w:val="00BF3485"/>
    <w:rsid w:val="00BF3732"/>
    <w:rsid w:val="00BF658A"/>
    <w:rsid w:val="00BF68AF"/>
    <w:rsid w:val="00BF71A3"/>
    <w:rsid w:val="00BF7B2D"/>
    <w:rsid w:val="00C0244A"/>
    <w:rsid w:val="00C04FF2"/>
    <w:rsid w:val="00C1041D"/>
    <w:rsid w:val="00C12BC3"/>
    <w:rsid w:val="00C1308D"/>
    <w:rsid w:val="00C13203"/>
    <w:rsid w:val="00C21470"/>
    <w:rsid w:val="00C233F9"/>
    <w:rsid w:val="00C25260"/>
    <w:rsid w:val="00C27898"/>
    <w:rsid w:val="00C3034C"/>
    <w:rsid w:val="00C333D4"/>
    <w:rsid w:val="00C33E99"/>
    <w:rsid w:val="00C36FA4"/>
    <w:rsid w:val="00C4573D"/>
    <w:rsid w:val="00C464B8"/>
    <w:rsid w:val="00C520A4"/>
    <w:rsid w:val="00C527A5"/>
    <w:rsid w:val="00C52D63"/>
    <w:rsid w:val="00C55F11"/>
    <w:rsid w:val="00C5697C"/>
    <w:rsid w:val="00C57D7D"/>
    <w:rsid w:val="00C65FEB"/>
    <w:rsid w:val="00C66A11"/>
    <w:rsid w:val="00C7061C"/>
    <w:rsid w:val="00C72425"/>
    <w:rsid w:val="00C72B15"/>
    <w:rsid w:val="00C72D50"/>
    <w:rsid w:val="00C8019A"/>
    <w:rsid w:val="00C8152A"/>
    <w:rsid w:val="00C8474E"/>
    <w:rsid w:val="00C86553"/>
    <w:rsid w:val="00C94DA7"/>
    <w:rsid w:val="00CA0C40"/>
    <w:rsid w:val="00CA5E04"/>
    <w:rsid w:val="00CA7941"/>
    <w:rsid w:val="00CB2704"/>
    <w:rsid w:val="00CB5C74"/>
    <w:rsid w:val="00CB6292"/>
    <w:rsid w:val="00CB64F3"/>
    <w:rsid w:val="00CC2682"/>
    <w:rsid w:val="00CC2E37"/>
    <w:rsid w:val="00CC624A"/>
    <w:rsid w:val="00CC7E05"/>
    <w:rsid w:val="00CC7FC0"/>
    <w:rsid w:val="00CD114D"/>
    <w:rsid w:val="00CD3CB7"/>
    <w:rsid w:val="00CD4CB7"/>
    <w:rsid w:val="00CD6327"/>
    <w:rsid w:val="00CD6666"/>
    <w:rsid w:val="00CE06D9"/>
    <w:rsid w:val="00CE07E3"/>
    <w:rsid w:val="00CE1931"/>
    <w:rsid w:val="00CE68A3"/>
    <w:rsid w:val="00CF32D7"/>
    <w:rsid w:val="00CF4C87"/>
    <w:rsid w:val="00D0018B"/>
    <w:rsid w:val="00D00A7C"/>
    <w:rsid w:val="00D12679"/>
    <w:rsid w:val="00D15943"/>
    <w:rsid w:val="00D1737A"/>
    <w:rsid w:val="00D17817"/>
    <w:rsid w:val="00D2525B"/>
    <w:rsid w:val="00D3316B"/>
    <w:rsid w:val="00D404CC"/>
    <w:rsid w:val="00D40A4F"/>
    <w:rsid w:val="00D42B65"/>
    <w:rsid w:val="00D45242"/>
    <w:rsid w:val="00D4595D"/>
    <w:rsid w:val="00D47B7D"/>
    <w:rsid w:val="00D52882"/>
    <w:rsid w:val="00D52D62"/>
    <w:rsid w:val="00D53341"/>
    <w:rsid w:val="00D560E3"/>
    <w:rsid w:val="00D56F66"/>
    <w:rsid w:val="00D57FC9"/>
    <w:rsid w:val="00D66D01"/>
    <w:rsid w:val="00D70690"/>
    <w:rsid w:val="00D70F04"/>
    <w:rsid w:val="00D71EAA"/>
    <w:rsid w:val="00D72498"/>
    <w:rsid w:val="00D731A1"/>
    <w:rsid w:val="00D74FAF"/>
    <w:rsid w:val="00D75A7C"/>
    <w:rsid w:val="00D75C38"/>
    <w:rsid w:val="00D75F66"/>
    <w:rsid w:val="00D77D99"/>
    <w:rsid w:val="00D80084"/>
    <w:rsid w:val="00D82345"/>
    <w:rsid w:val="00D82690"/>
    <w:rsid w:val="00D84EAD"/>
    <w:rsid w:val="00D85259"/>
    <w:rsid w:val="00D87FD7"/>
    <w:rsid w:val="00D908AB"/>
    <w:rsid w:val="00D93C87"/>
    <w:rsid w:val="00D95153"/>
    <w:rsid w:val="00DA2DEC"/>
    <w:rsid w:val="00DA4A29"/>
    <w:rsid w:val="00DA5B87"/>
    <w:rsid w:val="00DB4E5C"/>
    <w:rsid w:val="00DB5914"/>
    <w:rsid w:val="00DC2B8E"/>
    <w:rsid w:val="00DD1628"/>
    <w:rsid w:val="00DD2988"/>
    <w:rsid w:val="00DD5C33"/>
    <w:rsid w:val="00DD7EF3"/>
    <w:rsid w:val="00DE04B7"/>
    <w:rsid w:val="00DE2791"/>
    <w:rsid w:val="00DE3EDC"/>
    <w:rsid w:val="00DF010E"/>
    <w:rsid w:val="00DF5655"/>
    <w:rsid w:val="00E003FD"/>
    <w:rsid w:val="00E04CE3"/>
    <w:rsid w:val="00E11B1B"/>
    <w:rsid w:val="00E11CFC"/>
    <w:rsid w:val="00E14594"/>
    <w:rsid w:val="00E15D82"/>
    <w:rsid w:val="00E2216E"/>
    <w:rsid w:val="00E22338"/>
    <w:rsid w:val="00E23EF1"/>
    <w:rsid w:val="00E24991"/>
    <w:rsid w:val="00E24E60"/>
    <w:rsid w:val="00E26906"/>
    <w:rsid w:val="00E30510"/>
    <w:rsid w:val="00E30FB8"/>
    <w:rsid w:val="00E32620"/>
    <w:rsid w:val="00E33A77"/>
    <w:rsid w:val="00E34F1F"/>
    <w:rsid w:val="00E36D69"/>
    <w:rsid w:val="00E40D99"/>
    <w:rsid w:val="00E40E4C"/>
    <w:rsid w:val="00E41C0F"/>
    <w:rsid w:val="00E43189"/>
    <w:rsid w:val="00E45A5A"/>
    <w:rsid w:val="00E45CF1"/>
    <w:rsid w:val="00E47912"/>
    <w:rsid w:val="00E47B01"/>
    <w:rsid w:val="00E51DA6"/>
    <w:rsid w:val="00E55634"/>
    <w:rsid w:val="00E572AB"/>
    <w:rsid w:val="00E6275E"/>
    <w:rsid w:val="00E67078"/>
    <w:rsid w:val="00E67801"/>
    <w:rsid w:val="00E67CBC"/>
    <w:rsid w:val="00E71F7F"/>
    <w:rsid w:val="00E72FD4"/>
    <w:rsid w:val="00E7337C"/>
    <w:rsid w:val="00E82483"/>
    <w:rsid w:val="00E8314C"/>
    <w:rsid w:val="00E879F2"/>
    <w:rsid w:val="00E90AC8"/>
    <w:rsid w:val="00E90C1E"/>
    <w:rsid w:val="00E90D48"/>
    <w:rsid w:val="00E9216D"/>
    <w:rsid w:val="00E92805"/>
    <w:rsid w:val="00E93B1D"/>
    <w:rsid w:val="00E93B2E"/>
    <w:rsid w:val="00E97301"/>
    <w:rsid w:val="00EA0B75"/>
    <w:rsid w:val="00EA147A"/>
    <w:rsid w:val="00EA4256"/>
    <w:rsid w:val="00EA6475"/>
    <w:rsid w:val="00EA7158"/>
    <w:rsid w:val="00EB0EDB"/>
    <w:rsid w:val="00EB1332"/>
    <w:rsid w:val="00EB4327"/>
    <w:rsid w:val="00EC6432"/>
    <w:rsid w:val="00EC7AB5"/>
    <w:rsid w:val="00ED655C"/>
    <w:rsid w:val="00EE5C2C"/>
    <w:rsid w:val="00EE5CD3"/>
    <w:rsid w:val="00EE752D"/>
    <w:rsid w:val="00EE759F"/>
    <w:rsid w:val="00EF41BD"/>
    <w:rsid w:val="00EF5ECA"/>
    <w:rsid w:val="00EF74CA"/>
    <w:rsid w:val="00F00073"/>
    <w:rsid w:val="00F001C0"/>
    <w:rsid w:val="00F008C3"/>
    <w:rsid w:val="00F03C60"/>
    <w:rsid w:val="00F03DA1"/>
    <w:rsid w:val="00F06949"/>
    <w:rsid w:val="00F10558"/>
    <w:rsid w:val="00F16579"/>
    <w:rsid w:val="00F23171"/>
    <w:rsid w:val="00F23746"/>
    <w:rsid w:val="00F25BEE"/>
    <w:rsid w:val="00F27FA0"/>
    <w:rsid w:val="00F379C7"/>
    <w:rsid w:val="00F37A33"/>
    <w:rsid w:val="00F420E4"/>
    <w:rsid w:val="00F42E31"/>
    <w:rsid w:val="00F44508"/>
    <w:rsid w:val="00F4743E"/>
    <w:rsid w:val="00F476E1"/>
    <w:rsid w:val="00F55A3A"/>
    <w:rsid w:val="00F61F05"/>
    <w:rsid w:val="00F6271E"/>
    <w:rsid w:val="00F62768"/>
    <w:rsid w:val="00F63E83"/>
    <w:rsid w:val="00F64109"/>
    <w:rsid w:val="00F7213E"/>
    <w:rsid w:val="00F72EA7"/>
    <w:rsid w:val="00F76DEA"/>
    <w:rsid w:val="00F83A5D"/>
    <w:rsid w:val="00F85A5A"/>
    <w:rsid w:val="00F901A7"/>
    <w:rsid w:val="00F92BB9"/>
    <w:rsid w:val="00F92D40"/>
    <w:rsid w:val="00F93FCA"/>
    <w:rsid w:val="00F94C95"/>
    <w:rsid w:val="00FA1211"/>
    <w:rsid w:val="00FA5BDF"/>
    <w:rsid w:val="00FA670E"/>
    <w:rsid w:val="00FB06FF"/>
    <w:rsid w:val="00FC0BD6"/>
    <w:rsid w:val="00FC0BDE"/>
    <w:rsid w:val="00FC4E7B"/>
    <w:rsid w:val="00FC66DC"/>
    <w:rsid w:val="00FD24BF"/>
    <w:rsid w:val="00FD3DB0"/>
    <w:rsid w:val="00FD5D66"/>
    <w:rsid w:val="00FE0EF9"/>
    <w:rsid w:val="00FE1FFC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79646"/>
    </o:shapedefaults>
    <o:shapelayout v:ext="edit">
      <o:idmap v:ext="edit" data="2"/>
    </o:shapelayout>
  </w:shapeDefaults>
  <w:decimalSymbol w:val=","/>
  <w:listSeparator w:val=";"/>
  <w14:docId w14:val="400A220D"/>
  <w15:docId w15:val="{E5DCF996-62CD-4753-B479-87EA59BC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370AE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1416" w:firstLine="708"/>
      <w:outlineLvl w:val="0"/>
    </w:pPr>
    <w:rPr>
      <w:sz w:val="22"/>
      <w:u w:val="single"/>
    </w:rPr>
  </w:style>
  <w:style w:type="paragraph" w:styleId="Titolo2">
    <w:name w:val="heading 2"/>
    <w:basedOn w:val="Normale"/>
    <w:next w:val="Normale"/>
    <w:qFormat/>
    <w:pPr>
      <w:keepNext/>
      <w:numPr>
        <w:numId w:val="1"/>
      </w:numPr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pPr>
      <w:spacing w:after="160" w:line="340" w:lineRule="exact"/>
      <w:ind w:firstLine="284"/>
      <w:jc w:val="both"/>
    </w:pPr>
    <w:rPr>
      <w:rFonts w:cs="Arial"/>
      <w:sz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Pr>
      <w:rFonts w:ascii="Arial" w:hAnsi="Arial" w:cs="Arial"/>
      <w:smallCaps/>
      <w:sz w:val="16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jc w:val="both"/>
    </w:pPr>
    <w:rPr>
      <w:sz w:val="22"/>
    </w:rPr>
  </w:style>
  <w:style w:type="paragraph" w:styleId="Rientrocorpodeltesto">
    <w:name w:val="Body Text Indent"/>
    <w:aliases w:val=" Carattere,Carattere"/>
    <w:basedOn w:val="Normale"/>
    <w:link w:val="RientrocorpodeltestoCarattere"/>
    <w:pPr>
      <w:ind w:left="960"/>
    </w:pPr>
  </w:style>
  <w:style w:type="paragraph" w:styleId="Rientrocorpodeltesto2">
    <w:name w:val="Body Text Indent 2"/>
    <w:basedOn w:val="Normale"/>
    <w:pPr>
      <w:ind w:left="960"/>
      <w:jc w:val="both"/>
    </w:pPr>
  </w:style>
  <w:style w:type="paragraph" w:customStyle="1" w:styleId="Testopredefinito">
    <w:name w:val="Testo predefinito"/>
    <w:basedOn w:val="Normale"/>
    <w:rsid w:val="007875A8"/>
    <w:pPr>
      <w:autoSpaceDE w:val="0"/>
      <w:autoSpaceDN w:val="0"/>
      <w:adjustRightInd w:val="0"/>
    </w:pPr>
    <w:rPr>
      <w:lang w:val="en-US"/>
    </w:rPr>
  </w:style>
  <w:style w:type="character" w:customStyle="1" w:styleId="RientrocorpodeltestoCarattere">
    <w:name w:val="Rientro corpo del testo Carattere"/>
    <w:aliases w:val=" Carattere Carattere,Carattere Carattere"/>
    <w:link w:val="Rientrocorpodeltesto"/>
    <w:rsid w:val="007875A8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2A10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A103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BE588D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54285F"/>
    <w:pPr>
      <w:spacing w:after="200" w:line="276" w:lineRule="auto"/>
      <w:ind w:left="720"/>
      <w:contextualSpacing/>
    </w:pPr>
    <w:rPr>
      <w:rFonts w:ascii="Arial Black" w:eastAsia="Calibri" w:hAnsi="Arial Black"/>
      <w:color w:val="FF0000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220F1C"/>
    <w:pPr>
      <w:spacing w:before="100" w:beforeAutospacing="1" w:after="100" w:afterAutospacing="1"/>
    </w:pPr>
  </w:style>
  <w:style w:type="character" w:customStyle="1" w:styleId="CorpotestoCarattere">
    <w:name w:val="Corpo testo Carattere"/>
    <w:link w:val="Corpotesto"/>
    <w:uiPriority w:val="99"/>
    <w:rsid w:val="00220F1C"/>
    <w:rPr>
      <w:rFonts w:cs="Arial"/>
      <w:sz w:val="22"/>
      <w:szCs w:val="24"/>
    </w:rPr>
  </w:style>
  <w:style w:type="table" w:styleId="Grigliatabella">
    <w:name w:val="Table Grid"/>
    <w:basedOn w:val="Tabellanormale"/>
    <w:rsid w:val="005D4B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e"/>
    <w:uiPriority w:val="99"/>
    <w:rsid w:val="003F31FF"/>
    <w:pPr>
      <w:widowControl w:val="0"/>
      <w:autoSpaceDE w:val="0"/>
      <w:autoSpaceDN w:val="0"/>
      <w:spacing w:line="384" w:lineRule="atLeast"/>
      <w:ind w:right="72"/>
      <w:jc w:val="both"/>
    </w:pPr>
  </w:style>
  <w:style w:type="paragraph" w:customStyle="1" w:styleId="Style2">
    <w:name w:val="Style 2"/>
    <w:basedOn w:val="Normale"/>
    <w:uiPriority w:val="99"/>
    <w:rsid w:val="00E45A5A"/>
    <w:pPr>
      <w:widowControl w:val="0"/>
      <w:autoSpaceDE w:val="0"/>
      <w:autoSpaceDN w:val="0"/>
      <w:spacing w:line="384" w:lineRule="atLeast"/>
      <w:jc w:val="both"/>
    </w:pPr>
  </w:style>
  <w:style w:type="paragraph" w:customStyle="1" w:styleId="Standard">
    <w:name w:val="Standard"/>
    <w:qFormat/>
    <w:rsid w:val="009A2E28"/>
    <w:pPr>
      <w:widowControl w:val="0"/>
      <w:suppressAutoHyphens/>
    </w:pPr>
    <w:rPr>
      <w:rFonts w:eastAsia="Andale Sans UI" w:cs="Tahoma"/>
      <w:kern w:val="16"/>
      <w:sz w:val="24"/>
      <w:szCs w:val="24"/>
      <w:lang w:val="de-DE" w:eastAsia="ja-JP" w:bidi="fa-IR"/>
    </w:rPr>
  </w:style>
  <w:style w:type="paragraph" w:customStyle="1" w:styleId="TITOLOA">
    <w:name w:val="TITOLO A"/>
    <w:basedOn w:val="Normale"/>
    <w:autoRedefine/>
    <w:rsid w:val="00536D18"/>
    <w:pPr>
      <w:tabs>
        <w:tab w:val="left" w:pos="9638"/>
      </w:tabs>
      <w:spacing w:before="120" w:after="120" w:line="276" w:lineRule="auto"/>
      <w:ind w:left="709" w:right="-1"/>
      <w:jc w:val="both"/>
    </w:pPr>
    <w:rPr>
      <w:bCs/>
      <w:sz w:val="22"/>
      <w:szCs w:val="22"/>
      <w:lang w:bidi="he-IL"/>
    </w:rPr>
  </w:style>
  <w:style w:type="paragraph" w:customStyle="1" w:styleId="EmptyCellLayoutStyle">
    <w:name w:val="EmptyCellLayoutStyle"/>
    <w:rsid w:val="00A2798A"/>
    <w:pPr>
      <w:spacing w:after="200" w:line="276" w:lineRule="auto"/>
    </w:pPr>
    <w:rPr>
      <w:sz w:val="2"/>
    </w:rPr>
  </w:style>
  <w:style w:type="paragraph" w:customStyle="1" w:styleId="Default">
    <w:name w:val="Default"/>
    <w:rsid w:val="002467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commento">
    <w:name w:val="annotation reference"/>
    <w:rsid w:val="009B444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B44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B444D"/>
  </w:style>
  <w:style w:type="paragraph" w:styleId="Soggettocommento">
    <w:name w:val="annotation subject"/>
    <w:basedOn w:val="Testocommento"/>
    <w:next w:val="Testocommento"/>
    <w:link w:val="SoggettocommentoCarattere"/>
    <w:rsid w:val="009B444D"/>
    <w:rPr>
      <w:b/>
      <w:bCs/>
    </w:rPr>
  </w:style>
  <w:style w:type="character" w:customStyle="1" w:styleId="SoggettocommentoCarattere">
    <w:name w:val="Soggetto commento Carattere"/>
    <w:link w:val="Soggettocommento"/>
    <w:rsid w:val="009B444D"/>
    <w:rPr>
      <w:b/>
      <w:bCs/>
    </w:rPr>
  </w:style>
  <w:style w:type="table" w:styleId="Grigliatabella8">
    <w:name w:val="Table Grid 8"/>
    <w:basedOn w:val="Tabellanormale"/>
    <w:rsid w:val="009B444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notaapidipagina">
    <w:name w:val="footnote text"/>
    <w:basedOn w:val="Normale"/>
    <w:link w:val="TestonotaapidipaginaCarattere"/>
    <w:rsid w:val="00BB2B5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B2B55"/>
  </w:style>
  <w:style w:type="character" w:styleId="Rimandonotaapidipagina">
    <w:name w:val="footnote reference"/>
    <w:uiPriority w:val="99"/>
    <w:rsid w:val="00BB2B55"/>
    <w:rPr>
      <w:vertAlign w:val="superscript"/>
    </w:rPr>
  </w:style>
  <w:style w:type="paragraph" w:styleId="Titolo">
    <w:name w:val="Title"/>
    <w:basedOn w:val="Normale"/>
    <w:next w:val="Normale"/>
    <w:link w:val="TitoloCarattere"/>
    <w:qFormat/>
    <w:rsid w:val="00882AF3"/>
    <w:pPr>
      <w:spacing w:before="240" w:after="60"/>
      <w:outlineLvl w:val="0"/>
    </w:pPr>
    <w:rPr>
      <w:rFonts w:ascii="Cambria" w:hAnsi="Cambria"/>
      <w:b/>
      <w:bCs/>
      <w:color w:val="003399"/>
      <w:kern w:val="28"/>
      <w:sz w:val="32"/>
      <w:szCs w:val="32"/>
    </w:rPr>
  </w:style>
  <w:style w:type="character" w:customStyle="1" w:styleId="TitoloCarattere">
    <w:name w:val="Titolo Carattere"/>
    <w:link w:val="Titolo"/>
    <w:rsid w:val="00882AF3"/>
    <w:rPr>
      <w:rFonts w:ascii="Cambria" w:hAnsi="Cambria"/>
      <w:b/>
      <w:bCs/>
      <w:color w:val="003399"/>
      <w:kern w:val="28"/>
      <w:sz w:val="32"/>
      <w:szCs w:val="32"/>
    </w:rPr>
  </w:style>
  <w:style w:type="character" w:customStyle="1" w:styleId="PidipaginaCarattere">
    <w:name w:val="Piè di pagina Carattere"/>
    <w:link w:val="Pidipagina"/>
    <w:uiPriority w:val="99"/>
    <w:rsid w:val="00AB52A8"/>
    <w:rPr>
      <w:sz w:val="24"/>
      <w:szCs w:val="24"/>
    </w:rPr>
  </w:style>
  <w:style w:type="character" w:styleId="Enfasigrassetto">
    <w:name w:val="Strong"/>
    <w:uiPriority w:val="22"/>
    <w:qFormat/>
    <w:rsid w:val="00882AF3"/>
    <w:rPr>
      <w:b/>
      <w:bCs/>
    </w:rPr>
  </w:style>
  <w:style w:type="paragraph" w:customStyle="1" w:styleId="Corpodeltesto">
    <w:name w:val="Corpo del testo"/>
    <w:basedOn w:val="Normale"/>
    <w:rsid w:val="00F901A7"/>
    <w:pPr>
      <w:spacing w:after="120"/>
    </w:pPr>
  </w:style>
  <w:style w:type="table" w:styleId="Tabellaclassica3">
    <w:name w:val="Table Classic 3"/>
    <w:basedOn w:val="Tabellanormale"/>
    <w:rsid w:val="00E6780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nzione">
    <w:name w:val="Mention"/>
    <w:basedOn w:val="Carpredefinitoparagrafo"/>
    <w:uiPriority w:val="99"/>
    <w:unhideWhenUsed/>
    <w:rsid w:val="00F7213E"/>
    <w:rPr>
      <w:color w:val="2B579A"/>
      <w:shd w:val="clear" w:color="auto" w:fill="E1DFDD"/>
    </w:rPr>
  </w:style>
  <w:style w:type="paragraph" w:styleId="Revisione">
    <w:name w:val="Revision"/>
    <w:hidden/>
    <w:uiPriority w:val="99"/>
    <w:semiHidden/>
    <w:rsid w:val="005534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7182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7530">
                  <w:marLeft w:val="0"/>
                  <w:marRight w:val="9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00559F"/>
                  </w:divBdr>
                  <w:divsChild>
                    <w:div w:id="40449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6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0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18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1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9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4461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56266">
                  <w:marLeft w:val="0"/>
                  <w:marRight w:val="9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00559F"/>
                  </w:divBdr>
                  <w:divsChild>
                    <w:div w:id="56985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5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30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1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logoVC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1a72e4-3f75-42bf-a16c-c96de1105210" xsi:nil="true"/>
    <lcf76f155ced4ddcb4097134ff3c332f xmlns="2fb196a2-1b7d-4e1f-872b-1f6fc30a8f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65260DD248F14B9A1218B4C2FA5330" ma:contentTypeVersion="12" ma:contentTypeDescription="Creare un nuovo documento." ma:contentTypeScope="" ma:versionID="920d1474a386e8c9317111b11f17a3ba">
  <xsd:schema xmlns:xsd="http://www.w3.org/2001/XMLSchema" xmlns:xs="http://www.w3.org/2001/XMLSchema" xmlns:p="http://schemas.microsoft.com/office/2006/metadata/properties" xmlns:ns2="2fb196a2-1b7d-4e1f-872b-1f6fc30a8fd3" xmlns:ns3="da1a72e4-3f75-42bf-a16c-c96de1105210" targetNamespace="http://schemas.microsoft.com/office/2006/metadata/properties" ma:root="true" ma:fieldsID="cea716f75133ab8fe27a23f530646b67" ns2:_="" ns3:_="">
    <xsd:import namespace="2fb196a2-1b7d-4e1f-872b-1f6fc30a8fd3"/>
    <xsd:import namespace="da1a72e4-3f75-42bf-a16c-c96de1105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96a2-1b7d-4e1f-872b-1f6fc30a8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2b721ae-c11e-4f0a-87d9-fe78c88e5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a72e4-3f75-42bf-a16c-c96de11052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de2e3a-be01-42cf-8647-f714f9f2fad8}" ma:internalName="TaxCatchAll" ma:showField="CatchAllData" ma:web="da1a72e4-3f75-42bf-a16c-c96de1105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2C880-176B-437B-9391-F302838224EF}">
  <ds:schemaRefs>
    <ds:schemaRef ds:uri="http://schemas.microsoft.com/office/2006/metadata/properties"/>
    <ds:schemaRef ds:uri="http://schemas.microsoft.com/office/infopath/2007/PartnerControls"/>
    <ds:schemaRef ds:uri="332bd4e5-4bfd-4a22-b1f4-4dd2e0e1d8aa"/>
    <ds:schemaRef ds:uri="dae0e9ed-5fa9-4c98-8f2e-c54d89100240"/>
  </ds:schemaRefs>
</ds:datastoreItem>
</file>

<file path=customXml/itemProps2.xml><?xml version="1.0" encoding="utf-8"?>
<ds:datastoreItem xmlns:ds="http://schemas.openxmlformats.org/officeDocument/2006/customXml" ds:itemID="{97848BE5-BD9E-4850-A02E-7F5728DA9359}"/>
</file>

<file path=customXml/itemProps3.xml><?xml version="1.0" encoding="utf-8"?>
<ds:datastoreItem xmlns:ds="http://schemas.openxmlformats.org/officeDocument/2006/customXml" ds:itemID="{7E0D3B92-B430-4A6D-A15C-800A7F85D2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E433B6-36C9-4A08-847C-FBBEDA0BDD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logoVCT</Template>
  <TotalTime>45</TotalTime>
  <Pages>2</Pages>
  <Words>405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conclusiva audit AEO</vt:lpstr>
    </vt:vector>
  </TitlesOfParts>
  <Company>Dogane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conclusiva audit AEO</dc:title>
  <dc:subject/>
  <dc:creator>DDOG - AEO</dc:creator>
  <cp:keywords/>
  <cp:lastModifiedBy>SASSO LOREDANA</cp:lastModifiedBy>
  <cp:revision>24</cp:revision>
  <cp:lastPrinted>2023-02-17T19:08:00Z</cp:lastPrinted>
  <dcterms:created xsi:type="dcterms:W3CDTF">2025-07-15T15:34:00Z</dcterms:created>
  <dcterms:modified xsi:type="dcterms:W3CDTF">2025-08-28T14:20:00Z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0x0101002C65260DD248F14B9A1218B4C2FA5330</vt:lpwstr>
  </property>
  <property fmtid="{D5CDD505-2E9C-101B-9397-08002B2CF9AE}" pid="3" name="MediaServiceImageTags">
    <vt:lpwstr/>
  </property>
</Properties>
</file>